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2F1" w:rsidRDefault="00AB4255" w:rsidP="005E517B">
      <w:pPr>
        <w:jc w:val="center"/>
        <w:rPr>
          <w:b/>
          <w:bCs/>
          <w:sz w:val="28"/>
          <w:szCs w:val="28"/>
        </w:rPr>
      </w:pPr>
      <w:r w:rsidRPr="00F75353">
        <w:rPr>
          <w:b/>
          <w:bCs/>
          <w:sz w:val="28"/>
          <w:szCs w:val="28"/>
        </w:rPr>
        <w:t>Д</w:t>
      </w:r>
      <w:r w:rsidR="0058475C" w:rsidRPr="00F75353">
        <w:rPr>
          <w:b/>
          <w:bCs/>
          <w:sz w:val="28"/>
          <w:szCs w:val="28"/>
        </w:rPr>
        <w:t>оговор</w:t>
      </w:r>
      <w:r w:rsidR="0058475C" w:rsidRPr="00F75353">
        <w:rPr>
          <w:b/>
          <w:bCs/>
          <w:sz w:val="28"/>
          <w:szCs w:val="28"/>
        </w:rPr>
        <w:br/>
        <w:t xml:space="preserve">об оказании платных дополнительных образовательных услуг </w:t>
      </w:r>
    </w:p>
    <w:p w:rsidR="005E517B" w:rsidRPr="007642F1" w:rsidRDefault="005E517B" w:rsidP="005E517B">
      <w:pPr>
        <w:jc w:val="center"/>
        <w:rPr>
          <w:b/>
          <w:bCs/>
          <w:sz w:val="28"/>
          <w:szCs w:val="28"/>
        </w:rPr>
      </w:pPr>
    </w:p>
    <w:p w:rsidR="00AB4255" w:rsidRPr="008F1FCB" w:rsidRDefault="00AB4255" w:rsidP="00AB4255">
      <w:pPr>
        <w:spacing w:after="120"/>
        <w:rPr>
          <w:bCs/>
          <w:sz w:val="24"/>
          <w:szCs w:val="24"/>
        </w:rPr>
      </w:pPr>
      <w:r w:rsidRPr="008F1FCB">
        <w:rPr>
          <w:bCs/>
          <w:sz w:val="24"/>
          <w:szCs w:val="24"/>
        </w:rPr>
        <w:t xml:space="preserve">с. Абатское                                   </w:t>
      </w:r>
      <w:r w:rsidR="00EF25E0" w:rsidRPr="008F1FCB">
        <w:rPr>
          <w:bCs/>
          <w:sz w:val="24"/>
          <w:szCs w:val="24"/>
        </w:rPr>
        <w:t xml:space="preserve">  </w:t>
      </w:r>
      <w:r w:rsidR="00247BCD">
        <w:rPr>
          <w:bCs/>
          <w:sz w:val="24"/>
          <w:szCs w:val="24"/>
        </w:rPr>
        <w:t xml:space="preserve">                                            </w:t>
      </w:r>
      <w:r w:rsidR="0060598D">
        <w:rPr>
          <w:bCs/>
          <w:sz w:val="24"/>
          <w:szCs w:val="24"/>
        </w:rPr>
        <w:t xml:space="preserve"> </w:t>
      </w:r>
      <w:r w:rsidR="00247BCD">
        <w:rPr>
          <w:bCs/>
          <w:sz w:val="24"/>
          <w:szCs w:val="24"/>
        </w:rPr>
        <w:t xml:space="preserve"> </w:t>
      </w:r>
      <w:r w:rsidR="00EF25E0" w:rsidRPr="008F1FCB">
        <w:rPr>
          <w:bCs/>
          <w:sz w:val="24"/>
          <w:szCs w:val="24"/>
        </w:rPr>
        <w:t>«___»______________</w:t>
      </w:r>
      <w:r w:rsidR="0060598D">
        <w:rPr>
          <w:bCs/>
          <w:sz w:val="24"/>
          <w:szCs w:val="24"/>
        </w:rPr>
        <w:t>20</w:t>
      </w:r>
      <w:r w:rsidR="00EF25E0" w:rsidRPr="008F1FCB">
        <w:rPr>
          <w:bCs/>
          <w:sz w:val="24"/>
          <w:szCs w:val="24"/>
        </w:rPr>
        <w:t>__</w:t>
      </w:r>
      <w:r w:rsidRPr="008F1FCB">
        <w:rPr>
          <w:bCs/>
          <w:sz w:val="24"/>
          <w:szCs w:val="24"/>
        </w:rPr>
        <w:t xml:space="preserve"> г.</w:t>
      </w:r>
    </w:p>
    <w:p w:rsidR="00195D32" w:rsidRPr="008F1FCB" w:rsidRDefault="00195D32" w:rsidP="00CA206B">
      <w:pPr>
        <w:pStyle w:val="aa"/>
        <w:jc w:val="both"/>
        <w:rPr>
          <w:sz w:val="24"/>
          <w:szCs w:val="24"/>
        </w:rPr>
      </w:pPr>
    </w:p>
    <w:p w:rsidR="007A305F" w:rsidRDefault="002D2069" w:rsidP="00247BCD">
      <w:pPr>
        <w:pStyle w:val="aa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Му</w:t>
      </w:r>
      <w:r w:rsidR="00AB4255" w:rsidRPr="000C25B2">
        <w:rPr>
          <w:b/>
          <w:sz w:val="24"/>
          <w:szCs w:val="24"/>
        </w:rPr>
        <w:t>ниципальное автономное о</w:t>
      </w:r>
      <w:r w:rsidR="0058475C" w:rsidRPr="000C25B2">
        <w:rPr>
          <w:b/>
          <w:sz w:val="24"/>
          <w:szCs w:val="24"/>
        </w:rPr>
        <w:t>бщеобразовательное учреждение</w:t>
      </w:r>
      <w:r w:rsidR="00AB4255" w:rsidRPr="000C25B2">
        <w:rPr>
          <w:b/>
          <w:sz w:val="24"/>
          <w:szCs w:val="24"/>
        </w:rPr>
        <w:t xml:space="preserve"> Абатская сред</w:t>
      </w:r>
      <w:r>
        <w:rPr>
          <w:b/>
          <w:sz w:val="24"/>
          <w:szCs w:val="24"/>
        </w:rPr>
        <w:t>няя общеобразовательная школа №</w:t>
      </w:r>
      <w:r w:rsidR="00AB4255" w:rsidRPr="000C25B2">
        <w:rPr>
          <w:b/>
          <w:sz w:val="24"/>
          <w:szCs w:val="24"/>
        </w:rPr>
        <w:t>1</w:t>
      </w:r>
      <w:r w:rsidR="000F398C">
        <w:rPr>
          <w:sz w:val="24"/>
          <w:szCs w:val="24"/>
        </w:rPr>
        <w:t xml:space="preserve">, </w:t>
      </w:r>
      <w:r w:rsidR="007A305F">
        <w:rPr>
          <w:sz w:val="24"/>
          <w:szCs w:val="24"/>
        </w:rPr>
        <w:t>осуществляющее</w:t>
      </w:r>
      <w:r w:rsidR="0031591C">
        <w:rPr>
          <w:sz w:val="24"/>
          <w:szCs w:val="24"/>
        </w:rPr>
        <w:t xml:space="preserve"> образовательную деятельность </w:t>
      </w:r>
      <w:r w:rsidRPr="00F363BB">
        <w:rPr>
          <w:rFonts w:eastAsia="@Arial Unicode MS"/>
          <w:sz w:val="24"/>
          <w:szCs w:val="24"/>
        </w:rPr>
        <w:t xml:space="preserve">на основании лицензии № 044, выданной Департаментом образования и науки Тюменской области 21 июля 2020 года, </w:t>
      </w:r>
      <w:r w:rsidR="0031591C">
        <w:rPr>
          <w:sz w:val="24"/>
          <w:szCs w:val="24"/>
        </w:rPr>
        <w:t xml:space="preserve">именуемое в </w:t>
      </w:r>
      <w:r w:rsidR="0031591C" w:rsidRPr="008F1FCB">
        <w:rPr>
          <w:sz w:val="24"/>
          <w:szCs w:val="24"/>
        </w:rPr>
        <w:t>дальнейшем – Исполнитель</w:t>
      </w:r>
      <w:r w:rsidR="0031591C">
        <w:rPr>
          <w:sz w:val="24"/>
          <w:szCs w:val="24"/>
        </w:rPr>
        <w:t xml:space="preserve">,  </w:t>
      </w:r>
      <w:r w:rsidR="00AB4255" w:rsidRPr="008F1FCB">
        <w:rPr>
          <w:rFonts w:eastAsia="@Arial Unicode MS"/>
          <w:sz w:val="24"/>
          <w:szCs w:val="24"/>
        </w:rPr>
        <w:t xml:space="preserve">в лице </w:t>
      </w:r>
      <w:r w:rsidR="00AB4255" w:rsidRPr="002D2069">
        <w:rPr>
          <w:rFonts w:eastAsia="@Arial Unicode MS"/>
          <w:sz w:val="24"/>
          <w:szCs w:val="24"/>
        </w:rPr>
        <w:t>директора</w:t>
      </w:r>
      <w:r w:rsidR="00A62DBD">
        <w:rPr>
          <w:rFonts w:eastAsia="@Arial Unicode MS"/>
          <w:sz w:val="24"/>
          <w:szCs w:val="24"/>
        </w:rPr>
        <w:t xml:space="preserve"> </w:t>
      </w:r>
      <w:r>
        <w:rPr>
          <w:rFonts w:eastAsia="@Arial Unicode MS"/>
          <w:b/>
          <w:sz w:val="24"/>
          <w:szCs w:val="24"/>
        </w:rPr>
        <w:t>Бажиной Елены Викторовны</w:t>
      </w:r>
      <w:r w:rsidR="00AB4255" w:rsidRPr="008F1FCB">
        <w:rPr>
          <w:rFonts w:eastAsia="@Arial Unicode MS"/>
          <w:sz w:val="24"/>
          <w:szCs w:val="24"/>
        </w:rPr>
        <w:t xml:space="preserve">, действующего на основании </w:t>
      </w:r>
      <w:r w:rsidR="00AB4255" w:rsidRPr="008F1FCB">
        <w:rPr>
          <w:rFonts w:eastAsia="@Arial Unicode MS"/>
          <w:b/>
          <w:sz w:val="24"/>
          <w:szCs w:val="24"/>
        </w:rPr>
        <w:t>Устава</w:t>
      </w:r>
      <w:r w:rsidR="00AB4255" w:rsidRPr="008F1FCB">
        <w:rPr>
          <w:rFonts w:eastAsia="@Arial Unicode MS"/>
          <w:sz w:val="24"/>
          <w:szCs w:val="24"/>
        </w:rPr>
        <w:t>, с одной</w:t>
      </w:r>
      <w:r w:rsidR="00A62DBD">
        <w:rPr>
          <w:rFonts w:eastAsia="@Arial Unicode MS"/>
          <w:sz w:val="24"/>
          <w:szCs w:val="24"/>
        </w:rPr>
        <w:t xml:space="preserve"> </w:t>
      </w:r>
      <w:r w:rsidR="00AB4255" w:rsidRPr="008F1FCB">
        <w:rPr>
          <w:rFonts w:eastAsia="@Arial Unicode MS"/>
          <w:sz w:val="24"/>
          <w:szCs w:val="24"/>
        </w:rPr>
        <w:t>стороны</w:t>
      </w:r>
      <w:r w:rsidR="00A62DBD">
        <w:rPr>
          <w:rFonts w:eastAsia="@Arial Unicode MS"/>
          <w:sz w:val="24"/>
          <w:szCs w:val="24"/>
        </w:rPr>
        <w:t xml:space="preserve"> </w:t>
      </w:r>
      <w:r w:rsidR="00885DC6" w:rsidRPr="008F1FCB">
        <w:rPr>
          <w:sz w:val="24"/>
          <w:szCs w:val="24"/>
        </w:rPr>
        <w:t>и</w:t>
      </w:r>
    </w:p>
    <w:p w:rsidR="00885DC6" w:rsidRPr="00CA206B" w:rsidRDefault="00885DC6" w:rsidP="00247BCD">
      <w:pPr>
        <w:pStyle w:val="aa"/>
        <w:jc w:val="both"/>
        <w:rPr>
          <w:sz w:val="22"/>
          <w:szCs w:val="22"/>
        </w:rPr>
      </w:pPr>
      <w:bookmarkStart w:id="0" w:name="_GoBack"/>
      <w:bookmarkEnd w:id="0"/>
      <w:r w:rsidRPr="00CA206B">
        <w:rPr>
          <w:sz w:val="22"/>
          <w:szCs w:val="22"/>
        </w:rPr>
        <w:t>________________________________________________</w:t>
      </w:r>
      <w:r w:rsidR="002C5393" w:rsidRPr="00CA206B">
        <w:rPr>
          <w:sz w:val="22"/>
          <w:szCs w:val="22"/>
        </w:rPr>
        <w:t>______________</w:t>
      </w:r>
      <w:r w:rsidR="008F1FCB">
        <w:rPr>
          <w:sz w:val="22"/>
          <w:szCs w:val="22"/>
        </w:rPr>
        <w:t>______</w:t>
      </w:r>
      <w:r w:rsidR="000C25B2">
        <w:rPr>
          <w:sz w:val="22"/>
          <w:szCs w:val="22"/>
        </w:rPr>
        <w:t>_________________</w:t>
      </w:r>
    </w:p>
    <w:p w:rsidR="002C5393" w:rsidRPr="00CA206B" w:rsidRDefault="002C5393" w:rsidP="002C5393">
      <w:pPr>
        <w:pStyle w:val="aa"/>
        <w:spacing w:line="276" w:lineRule="auto"/>
        <w:rPr>
          <w:sz w:val="22"/>
          <w:szCs w:val="22"/>
        </w:rPr>
      </w:pPr>
      <w:r w:rsidRPr="00CA206B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="00CA206B">
        <w:rPr>
          <w:sz w:val="22"/>
          <w:szCs w:val="22"/>
        </w:rPr>
        <w:t>________________</w:t>
      </w:r>
    </w:p>
    <w:p w:rsidR="00475924" w:rsidRPr="00CA206B" w:rsidRDefault="0058475C" w:rsidP="00475924">
      <w:pPr>
        <w:pStyle w:val="aa"/>
        <w:jc w:val="center"/>
        <w:rPr>
          <w:sz w:val="18"/>
          <w:szCs w:val="18"/>
        </w:rPr>
      </w:pPr>
      <w:r w:rsidRPr="00CA206B">
        <w:rPr>
          <w:sz w:val="18"/>
          <w:szCs w:val="18"/>
        </w:rPr>
        <w:t>(</w:t>
      </w:r>
      <w:r w:rsidR="000C25B2" w:rsidRPr="000C25B2">
        <w:rPr>
          <w:sz w:val="18"/>
          <w:szCs w:val="18"/>
        </w:rPr>
        <w:t>фамилия, имя, отчество и статус законного представителя несовершеннолетнего - мать, отец, опекун, попечитель, уполномоченный</w:t>
      </w:r>
      <w:r w:rsidR="00CC010E">
        <w:rPr>
          <w:sz w:val="18"/>
          <w:szCs w:val="18"/>
        </w:rPr>
        <w:t xml:space="preserve"> </w:t>
      </w:r>
      <w:r w:rsidRPr="00CA206B">
        <w:rPr>
          <w:sz w:val="18"/>
          <w:szCs w:val="18"/>
        </w:rPr>
        <w:t>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2290D" w:rsidRDefault="0058475C" w:rsidP="00475924">
      <w:pPr>
        <w:pStyle w:val="aa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(в дальнейшем - Заказчик)</w:t>
      </w:r>
      <w:r w:rsidR="00967246">
        <w:rPr>
          <w:sz w:val="24"/>
          <w:szCs w:val="24"/>
        </w:rPr>
        <w:t xml:space="preserve"> </w:t>
      </w:r>
      <w:r w:rsidRPr="008F1FCB">
        <w:rPr>
          <w:sz w:val="24"/>
          <w:szCs w:val="24"/>
        </w:rPr>
        <w:t xml:space="preserve">с другой стороны, </w:t>
      </w:r>
      <w:r w:rsidR="00D2290D">
        <w:rPr>
          <w:sz w:val="24"/>
          <w:szCs w:val="24"/>
        </w:rPr>
        <w:t>действующий в интересах  несовершеннолетнего, именуемого (-мой) в дальнейшем Потребитель:</w:t>
      </w:r>
    </w:p>
    <w:p w:rsidR="00D2290D" w:rsidRPr="001F4C1F" w:rsidRDefault="00D2290D" w:rsidP="001F4C1F">
      <w:pPr>
        <w:pStyle w:val="aa"/>
        <w:jc w:val="center"/>
        <w:rPr>
          <w:sz w:val="18"/>
          <w:szCs w:val="18"/>
        </w:rPr>
      </w:pPr>
      <w:r>
        <w:rPr>
          <w:sz w:val="24"/>
          <w:szCs w:val="24"/>
        </w:rPr>
        <w:t xml:space="preserve">_____________________________________________________________________________, </w:t>
      </w:r>
      <w:r w:rsidRPr="001F4C1F">
        <w:rPr>
          <w:sz w:val="18"/>
          <w:szCs w:val="18"/>
        </w:rPr>
        <w:t>(фамилия, имя, отчество, дата рождения несовершеннолетнего)</w:t>
      </w:r>
    </w:p>
    <w:p w:rsidR="00D2290D" w:rsidRDefault="00D2290D" w:rsidP="004759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 по адресу: _______________________________________________________</w:t>
      </w:r>
    </w:p>
    <w:p w:rsidR="00D2290D" w:rsidRDefault="00D2290D" w:rsidP="004759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_____________________________________________________________________________, </w:t>
      </w:r>
    </w:p>
    <w:p w:rsidR="00195D32" w:rsidRPr="00001D9E" w:rsidRDefault="001F4C1F" w:rsidP="004759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C3C05">
        <w:rPr>
          <w:sz w:val="24"/>
          <w:szCs w:val="24"/>
        </w:rPr>
        <w:t xml:space="preserve">овместно именуемые Стороны, </w:t>
      </w:r>
      <w:r w:rsidR="0058475C" w:rsidRPr="008F1FCB">
        <w:rPr>
          <w:sz w:val="24"/>
          <w:szCs w:val="24"/>
        </w:rPr>
        <w:t>заключили в соответствии с Гражданским кодексом Российской Федерации,</w:t>
      </w:r>
      <w:r w:rsidR="00D375E8">
        <w:rPr>
          <w:sz w:val="24"/>
          <w:szCs w:val="24"/>
        </w:rPr>
        <w:t xml:space="preserve"> Законами Российской Федерации «</w:t>
      </w:r>
      <w:r w:rsidR="0058475C" w:rsidRPr="008F1FCB">
        <w:rPr>
          <w:sz w:val="24"/>
          <w:szCs w:val="24"/>
        </w:rPr>
        <w:t>Об образовании</w:t>
      </w:r>
      <w:r w:rsidR="00B03FE2">
        <w:rPr>
          <w:sz w:val="24"/>
          <w:szCs w:val="24"/>
        </w:rPr>
        <w:t xml:space="preserve"> в Российской Федерации</w:t>
      </w:r>
      <w:r w:rsidR="00D375E8">
        <w:rPr>
          <w:sz w:val="24"/>
          <w:szCs w:val="24"/>
        </w:rPr>
        <w:t>» и «</w:t>
      </w:r>
      <w:r w:rsidR="0058475C" w:rsidRPr="008F1FCB">
        <w:rPr>
          <w:sz w:val="24"/>
          <w:szCs w:val="24"/>
        </w:rPr>
        <w:t>О защите прав потребителей</w:t>
      </w:r>
      <w:r w:rsidR="00D375E8">
        <w:rPr>
          <w:sz w:val="24"/>
          <w:szCs w:val="24"/>
        </w:rPr>
        <w:t>»</w:t>
      </w:r>
      <w:r w:rsidR="0058475C" w:rsidRPr="008F1FCB">
        <w:rPr>
          <w:sz w:val="24"/>
          <w:szCs w:val="24"/>
        </w:rPr>
        <w:t xml:space="preserve">, а также Правилами оказания платных образовательных услуг, утвержденными </w:t>
      </w:r>
      <w:r w:rsidR="0058475C" w:rsidRPr="00001D9E">
        <w:rPr>
          <w:sz w:val="24"/>
          <w:szCs w:val="24"/>
        </w:rPr>
        <w:t>Постановлением Прав</w:t>
      </w:r>
      <w:r w:rsidR="00D375E8" w:rsidRPr="00001D9E">
        <w:rPr>
          <w:sz w:val="24"/>
          <w:szCs w:val="24"/>
        </w:rPr>
        <w:t>ительства Российской Федерации «О</w:t>
      </w:r>
      <w:r w:rsidR="0058475C" w:rsidRPr="00001D9E">
        <w:rPr>
          <w:sz w:val="24"/>
          <w:szCs w:val="24"/>
        </w:rPr>
        <w:t>б утверждении Правил оказани</w:t>
      </w:r>
      <w:r w:rsidR="00D375E8" w:rsidRPr="00001D9E">
        <w:rPr>
          <w:sz w:val="24"/>
          <w:szCs w:val="24"/>
        </w:rPr>
        <w:t>я платных образовательных услуг»</w:t>
      </w:r>
      <w:r w:rsidR="0058475C" w:rsidRPr="00001D9E">
        <w:rPr>
          <w:sz w:val="24"/>
          <w:szCs w:val="24"/>
        </w:rPr>
        <w:t xml:space="preserve"> от </w:t>
      </w:r>
      <w:r w:rsidR="002D2069">
        <w:rPr>
          <w:sz w:val="24"/>
          <w:szCs w:val="24"/>
        </w:rPr>
        <w:t>15.09.2020г.</w:t>
      </w:r>
      <w:r w:rsidR="0058475C" w:rsidRPr="00001D9E">
        <w:rPr>
          <w:sz w:val="24"/>
          <w:szCs w:val="24"/>
        </w:rPr>
        <w:t xml:space="preserve"> № </w:t>
      </w:r>
      <w:r w:rsidR="002D2069">
        <w:rPr>
          <w:sz w:val="24"/>
          <w:szCs w:val="24"/>
        </w:rPr>
        <w:t>1441, Уставом МАОУ Абатская СОШ №</w:t>
      </w:r>
      <w:r w:rsidR="00D375E8" w:rsidRPr="00001D9E">
        <w:rPr>
          <w:sz w:val="24"/>
          <w:szCs w:val="24"/>
        </w:rPr>
        <w:t>1</w:t>
      </w:r>
      <w:r w:rsidR="0058475C" w:rsidRPr="00001D9E">
        <w:rPr>
          <w:sz w:val="24"/>
          <w:szCs w:val="24"/>
        </w:rPr>
        <w:t>, настоящий договор о нижеследующем:</w:t>
      </w:r>
    </w:p>
    <w:p w:rsidR="0060598D" w:rsidRDefault="0060598D" w:rsidP="00CA206B">
      <w:pPr>
        <w:pStyle w:val="aa"/>
        <w:jc w:val="center"/>
        <w:rPr>
          <w:b/>
          <w:sz w:val="24"/>
          <w:szCs w:val="24"/>
        </w:rPr>
      </w:pPr>
    </w:p>
    <w:p w:rsidR="00247BCD" w:rsidRPr="008F1FCB" w:rsidRDefault="0058475C" w:rsidP="005E517B">
      <w:pPr>
        <w:pStyle w:val="aa"/>
        <w:jc w:val="center"/>
        <w:rPr>
          <w:b/>
          <w:sz w:val="24"/>
          <w:szCs w:val="24"/>
        </w:rPr>
      </w:pPr>
      <w:r w:rsidRPr="008F1FCB">
        <w:rPr>
          <w:b/>
          <w:sz w:val="24"/>
          <w:szCs w:val="24"/>
        </w:rPr>
        <w:t>1. ПРЕДМЕТ ДОГОВОРА</w:t>
      </w:r>
    </w:p>
    <w:p w:rsidR="00CC3C05" w:rsidRDefault="001F4C1F" w:rsidP="00522108">
      <w:pPr>
        <w:tabs>
          <w:tab w:val="center" w:pos="9214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58475C" w:rsidRPr="008F1FCB">
        <w:rPr>
          <w:sz w:val="24"/>
          <w:szCs w:val="24"/>
        </w:rPr>
        <w:t>Исполнитель предоставляет, а Заказчик оплачивает дополнительные образовательные услуги</w:t>
      </w:r>
      <w:r w:rsidR="00CC3C05">
        <w:rPr>
          <w:sz w:val="24"/>
          <w:szCs w:val="24"/>
        </w:rPr>
        <w:t xml:space="preserve"> (далее по тексту – услуги):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65"/>
      </w:tblGrid>
      <w:tr w:rsidR="00CC3C05" w:rsidRPr="006C1B0F" w:rsidTr="006C1B0F">
        <w:tc>
          <w:tcPr>
            <w:tcW w:w="4785" w:type="dxa"/>
            <w:shd w:val="clear" w:color="auto" w:fill="auto"/>
            <w:vAlign w:val="center"/>
          </w:tcPr>
          <w:p w:rsidR="00CC3C05" w:rsidRPr="006C1B0F" w:rsidRDefault="001F4C1F" w:rsidP="006C1B0F">
            <w:pPr>
              <w:tabs>
                <w:tab w:val="center" w:pos="9214"/>
                <w:tab w:val="right" w:pos="10205"/>
              </w:tabs>
              <w:rPr>
                <w:sz w:val="22"/>
                <w:szCs w:val="22"/>
              </w:rPr>
            </w:pPr>
            <w:r w:rsidRPr="006C1B0F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786" w:type="dxa"/>
            <w:shd w:val="clear" w:color="auto" w:fill="auto"/>
          </w:tcPr>
          <w:p w:rsidR="001F4C1F" w:rsidRPr="006C1B0F" w:rsidRDefault="00B33EEE" w:rsidP="006C1B0F">
            <w:pPr>
              <w:tabs>
                <w:tab w:val="center" w:pos="9214"/>
                <w:tab w:val="right" w:pos="102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Предшкольная пора</w:t>
            </w:r>
          </w:p>
        </w:tc>
      </w:tr>
      <w:tr w:rsidR="00CC3C05" w:rsidRPr="006C1B0F" w:rsidTr="006C1B0F">
        <w:tc>
          <w:tcPr>
            <w:tcW w:w="4785" w:type="dxa"/>
            <w:shd w:val="clear" w:color="auto" w:fill="auto"/>
            <w:vAlign w:val="center"/>
          </w:tcPr>
          <w:p w:rsidR="00CC3C05" w:rsidRPr="006C1B0F" w:rsidRDefault="001F4C1F" w:rsidP="006C1B0F">
            <w:pPr>
              <w:tabs>
                <w:tab w:val="center" w:pos="9214"/>
                <w:tab w:val="right" w:pos="10205"/>
              </w:tabs>
              <w:rPr>
                <w:sz w:val="22"/>
                <w:szCs w:val="22"/>
              </w:rPr>
            </w:pPr>
            <w:r w:rsidRPr="006C1B0F">
              <w:rPr>
                <w:sz w:val="22"/>
                <w:szCs w:val="22"/>
              </w:rPr>
              <w:t>Наименование дополнительной образовательной программы</w:t>
            </w:r>
          </w:p>
        </w:tc>
        <w:tc>
          <w:tcPr>
            <w:tcW w:w="4786" w:type="dxa"/>
            <w:shd w:val="clear" w:color="auto" w:fill="auto"/>
          </w:tcPr>
          <w:p w:rsidR="00CC3C05" w:rsidRPr="006C1B0F" w:rsidRDefault="00A62DBD" w:rsidP="006C1B0F">
            <w:pPr>
              <w:tabs>
                <w:tab w:val="center" w:pos="9214"/>
                <w:tab w:val="right" w:pos="102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Социально-педагогическое</w:t>
            </w:r>
          </w:p>
        </w:tc>
      </w:tr>
      <w:tr w:rsidR="00CC3C05" w:rsidRPr="006C1B0F" w:rsidTr="006C1B0F">
        <w:tc>
          <w:tcPr>
            <w:tcW w:w="4785" w:type="dxa"/>
            <w:shd w:val="clear" w:color="auto" w:fill="auto"/>
            <w:vAlign w:val="center"/>
          </w:tcPr>
          <w:p w:rsidR="00CC3C05" w:rsidRPr="006C1B0F" w:rsidRDefault="001F4C1F" w:rsidP="006C1B0F">
            <w:pPr>
              <w:tabs>
                <w:tab w:val="center" w:pos="9214"/>
                <w:tab w:val="right" w:pos="10205"/>
              </w:tabs>
              <w:rPr>
                <w:sz w:val="22"/>
                <w:szCs w:val="22"/>
              </w:rPr>
            </w:pPr>
            <w:r w:rsidRPr="006C1B0F">
              <w:rPr>
                <w:sz w:val="22"/>
                <w:szCs w:val="22"/>
              </w:rPr>
      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  <w:tc>
          <w:tcPr>
            <w:tcW w:w="4786" w:type="dxa"/>
            <w:shd w:val="clear" w:color="auto" w:fill="auto"/>
          </w:tcPr>
          <w:p w:rsidR="00CC3C05" w:rsidRPr="006C1B0F" w:rsidRDefault="00CC3C05" w:rsidP="006C1B0F">
            <w:pPr>
              <w:tabs>
                <w:tab w:val="center" w:pos="9214"/>
                <w:tab w:val="right" w:pos="10205"/>
              </w:tabs>
              <w:jc w:val="both"/>
              <w:rPr>
                <w:sz w:val="24"/>
                <w:szCs w:val="24"/>
              </w:rPr>
            </w:pPr>
          </w:p>
        </w:tc>
      </w:tr>
      <w:tr w:rsidR="00CC3C05" w:rsidRPr="006C1B0F" w:rsidTr="006C1B0F">
        <w:tc>
          <w:tcPr>
            <w:tcW w:w="4785" w:type="dxa"/>
            <w:shd w:val="clear" w:color="auto" w:fill="auto"/>
            <w:vAlign w:val="center"/>
          </w:tcPr>
          <w:p w:rsidR="00CC3C05" w:rsidRPr="006C1B0F" w:rsidRDefault="001F4C1F" w:rsidP="006C1B0F">
            <w:pPr>
              <w:tabs>
                <w:tab w:val="center" w:pos="9214"/>
                <w:tab w:val="right" w:pos="10205"/>
              </w:tabs>
              <w:rPr>
                <w:sz w:val="22"/>
                <w:szCs w:val="22"/>
              </w:rPr>
            </w:pPr>
            <w:r w:rsidRPr="006C1B0F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4786" w:type="dxa"/>
            <w:shd w:val="clear" w:color="auto" w:fill="auto"/>
          </w:tcPr>
          <w:p w:rsidR="00CC3C05" w:rsidRPr="006C1B0F" w:rsidRDefault="00A62DBD" w:rsidP="006C1B0F">
            <w:pPr>
              <w:tabs>
                <w:tab w:val="center" w:pos="9214"/>
                <w:tab w:val="right" w:pos="102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  <w:p w:rsidR="001F4C1F" w:rsidRPr="006C1B0F" w:rsidRDefault="001F4C1F" w:rsidP="006C1B0F">
            <w:pPr>
              <w:tabs>
                <w:tab w:val="center" w:pos="9214"/>
                <w:tab w:val="right" w:pos="10205"/>
              </w:tabs>
              <w:jc w:val="both"/>
              <w:rPr>
                <w:sz w:val="24"/>
                <w:szCs w:val="24"/>
              </w:rPr>
            </w:pPr>
          </w:p>
        </w:tc>
      </w:tr>
      <w:tr w:rsidR="00CC3C05" w:rsidRPr="006C1B0F" w:rsidTr="006C1B0F">
        <w:tc>
          <w:tcPr>
            <w:tcW w:w="4785" w:type="dxa"/>
            <w:shd w:val="clear" w:color="auto" w:fill="auto"/>
            <w:vAlign w:val="center"/>
          </w:tcPr>
          <w:p w:rsidR="00CC3C05" w:rsidRPr="006C1B0F" w:rsidRDefault="001F4C1F" w:rsidP="006C1B0F">
            <w:pPr>
              <w:tabs>
                <w:tab w:val="center" w:pos="9214"/>
                <w:tab w:val="right" w:pos="10205"/>
              </w:tabs>
              <w:rPr>
                <w:sz w:val="22"/>
                <w:szCs w:val="22"/>
              </w:rPr>
            </w:pPr>
            <w:r w:rsidRPr="006C1B0F">
              <w:rPr>
                <w:sz w:val="22"/>
                <w:szCs w:val="22"/>
              </w:rPr>
              <w:t>Срок освоения образовательной программы на момент подписания договора (продолжительность обучения); обучения по индивидуальному учебному плану, в том числе ускоренному обучению</w:t>
            </w:r>
          </w:p>
        </w:tc>
        <w:tc>
          <w:tcPr>
            <w:tcW w:w="4786" w:type="dxa"/>
            <w:shd w:val="clear" w:color="auto" w:fill="auto"/>
          </w:tcPr>
          <w:p w:rsidR="00CC3C05" w:rsidRPr="006C1B0F" w:rsidRDefault="00405DDB" w:rsidP="00D00A60">
            <w:pPr>
              <w:tabs>
                <w:tab w:val="center" w:pos="9214"/>
                <w:tab w:val="right" w:pos="102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C3C05" w:rsidRPr="006C1B0F" w:rsidTr="006C1B0F">
        <w:tc>
          <w:tcPr>
            <w:tcW w:w="4785" w:type="dxa"/>
            <w:shd w:val="clear" w:color="auto" w:fill="auto"/>
            <w:vAlign w:val="center"/>
          </w:tcPr>
          <w:p w:rsidR="00CC3C05" w:rsidRPr="006C1B0F" w:rsidRDefault="001F4C1F" w:rsidP="006E0E94">
            <w:pPr>
              <w:tabs>
                <w:tab w:val="center" w:pos="9214"/>
                <w:tab w:val="right" w:pos="10205"/>
              </w:tabs>
              <w:rPr>
                <w:sz w:val="22"/>
                <w:szCs w:val="22"/>
              </w:rPr>
            </w:pPr>
            <w:r w:rsidRPr="006C1B0F">
              <w:rPr>
                <w:sz w:val="22"/>
                <w:szCs w:val="22"/>
              </w:rPr>
              <w:t xml:space="preserve">Количество </w:t>
            </w:r>
            <w:r w:rsidR="006E0E94">
              <w:rPr>
                <w:sz w:val="22"/>
                <w:szCs w:val="22"/>
              </w:rPr>
              <w:t xml:space="preserve">занятий </w:t>
            </w:r>
            <w:r w:rsidRPr="006C1B0F">
              <w:rPr>
                <w:sz w:val="22"/>
                <w:szCs w:val="22"/>
              </w:rPr>
              <w:t>в месяц</w:t>
            </w:r>
          </w:p>
        </w:tc>
        <w:tc>
          <w:tcPr>
            <w:tcW w:w="4786" w:type="dxa"/>
            <w:shd w:val="clear" w:color="auto" w:fill="auto"/>
          </w:tcPr>
          <w:p w:rsidR="00CC3C05" w:rsidRPr="006C1B0F" w:rsidRDefault="00405DDB" w:rsidP="006C1B0F">
            <w:pPr>
              <w:tabs>
                <w:tab w:val="center" w:pos="9214"/>
                <w:tab w:val="right" w:pos="102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F4C1F" w:rsidRPr="006C1B0F" w:rsidRDefault="001F4C1F" w:rsidP="006C1B0F">
            <w:pPr>
              <w:tabs>
                <w:tab w:val="center" w:pos="9214"/>
                <w:tab w:val="right" w:pos="1020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0F04A4" w:rsidRPr="00D00A60" w:rsidRDefault="001F4C1F" w:rsidP="00D00A60">
      <w:pPr>
        <w:tabs>
          <w:tab w:val="center" w:pos="9214"/>
          <w:tab w:val="right" w:pos="10205"/>
        </w:tabs>
        <w:ind w:firstLine="567"/>
        <w:jc w:val="both"/>
        <w:rPr>
          <w:sz w:val="24"/>
          <w:szCs w:val="24"/>
        </w:rPr>
      </w:pPr>
      <w:r w:rsidRPr="001F4C1F">
        <w:rPr>
          <w:sz w:val="24"/>
          <w:szCs w:val="24"/>
        </w:rPr>
        <w:t>1.2. Место оказания услуг</w:t>
      </w:r>
      <w:r>
        <w:rPr>
          <w:sz w:val="24"/>
          <w:szCs w:val="24"/>
        </w:rPr>
        <w:t xml:space="preserve">: Тюменская область, </w:t>
      </w:r>
      <w:r w:rsidR="00AE2B46">
        <w:rPr>
          <w:sz w:val="24"/>
          <w:szCs w:val="24"/>
        </w:rPr>
        <w:t xml:space="preserve"> </w:t>
      </w:r>
      <w:r w:rsidR="00A62DBD">
        <w:rPr>
          <w:sz w:val="24"/>
          <w:szCs w:val="24"/>
        </w:rPr>
        <w:t>с. Абатское, ул</w:t>
      </w:r>
      <w:r w:rsidR="001214DA">
        <w:rPr>
          <w:sz w:val="24"/>
          <w:szCs w:val="24"/>
        </w:rPr>
        <w:t>.</w:t>
      </w:r>
      <w:r w:rsidR="00A62DBD">
        <w:rPr>
          <w:sz w:val="24"/>
          <w:szCs w:val="24"/>
        </w:rPr>
        <w:t xml:space="preserve"> Советская, 52</w:t>
      </w:r>
    </w:p>
    <w:p w:rsidR="00195D32" w:rsidRDefault="00195D32" w:rsidP="001F4C1F">
      <w:pPr>
        <w:tabs>
          <w:tab w:val="center" w:pos="9214"/>
          <w:tab w:val="right" w:pos="10205"/>
        </w:tabs>
        <w:ind w:firstLine="567"/>
        <w:jc w:val="center"/>
        <w:rPr>
          <w:b/>
          <w:sz w:val="24"/>
          <w:szCs w:val="24"/>
        </w:rPr>
      </w:pPr>
    </w:p>
    <w:p w:rsidR="00CC5C1B" w:rsidRPr="008F1FCB" w:rsidRDefault="001F4C1F" w:rsidP="005E517B">
      <w:pPr>
        <w:tabs>
          <w:tab w:val="center" w:pos="9214"/>
          <w:tab w:val="right" w:pos="10205"/>
        </w:tabs>
        <w:ind w:firstLine="567"/>
        <w:jc w:val="center"/>
        <w:rPr>
          <w:b/>
          <w:sz w:val="24"/>
          <w:szCs w:val="24"/>
        </w:rPr>
      </w:pPr>
      <w:r w:rsidRPr="001F4C1F">
        <w:rPr>
          <w:b/>
          <w:sz w:val="24"/>
          <w:szCs w:val="24"/>
        </w:rPr>
        <w:t>2</w:t>
      </w:r>
      <w:r w:rsidR="00475924" w:rsidRPr="001F4C1F">
        <w:rPr>
          <w:b/>
          <w:sz w:val="24"/>
          <w:szCs w:val="24"/>
        </w:rPr>
        <w:t>.</w:t>
      </w:r>
      <w:r w:rsidR="00E50036">
        <w:rPr>
          <w:b/>
          <w:sz w:val="24"/>
          <w:szCs w:val="24"/>
        </w:rPr>
        <w:t xml:space="preserve"> </w:t>
      </w:r>
      <w:r w:rsidR="0058475C" w:rsidRPr="008F1FCB">
        <w:rPr>
          <w:b/>
          <w:sz w:val="24"/>
          <w:szCs w:val="24"/>
        </w:rPr>
        <w:t>ОБЯЗАННОСТИ ИСПОЛНИТЕЛЯ</w:t>
      </w:r>
    </w:p>
    <w:p w:rsidR="0058475C" w:rsidRPr="008F1FCB" w:rsidRDefault="0058475C">
      <w:pPr>
        <w:ind w:firstLine="567"/>
        <w:rPr>
          <w:sz w:val="24"/>
          <w:szCs w:val="24"/>
        </w:rPr>
      </w:pPr>
      <w:r w:rsidRPr="008F1FCB">
        <w:rPr>
          <w:sz w:val="24"/>
          <w:szCs w:val="24"/>
        </w:rPr>
        <w:t>Исполнитель обязан:</w:t>
      </w:r>
    </w:p>
    <w:p w:rsidR="0058475C" w:rsidRPr="008F1FCB" w:rsidRDefault="0058475C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 xml:space="preserve"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</w:t>
      </w:r>
      <w:r w:rsidRPr="008F1FCB">
        <w:rPr>
          <w:sz w:val="24"/>
          <w:szCs w:val="24"/>
        </w:rPr>
        <w:lastRenderedPageBreak/>
        <w:t>соответствии с учебным планом, годовым календарным учебным графиком и расписанием занятий, разрабатываемыми Исполнителем.</w:t>
      </w:r>
    </w:p>
    <w:p w:rsidR="0058475C" w:rsidRPr="008F1FCB" w:rsidRDefault="0058475C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58475C" w:rsidRPr="008F1FCB" w:rsidRDefault="0058475C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CA206B" w:rsidRPr="007642F1" w:rsidRDefault="0058475C" w:rsidP="007642F1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2.4. 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195D32" w:rsidRDefault="00195D32" w:rsidP="00CA206B">
      <w:pPr>
        <w:pStyle w:val="aa"/>
        <w:jc w:val="center"/>
        <w:rPr>
          <w:b/>
          <w:sz w:val="24"/>
          <w:szCs w:val="24"/>
        </w:rPr>
      </w:pPr>
    </w:p>
    <w:p w:rsidR="00CC5C1B" w:rsidRPr="008F1FCB" w:rsidRDefault="0058475C" w:rsidP="005E517B">
      <w:pPr>
        <w:pStyle w:val="aa"/>
        <w:jc w:val="center"/>
        <w:rPr>
          <w:b/>
          <w:sz w:val="24"/>
          <w:szCs w:val="24"/>
        </w:rPr>
      </w:pPr>
      <w:r w:rsidRPr="008F1FCB">
        <w:rPr>
          <w:b/>
          <w:sz w:val="24"/>
          <w:szCs w:val="24"/>
        </w:rPr>
        <w:t xml:space="preserve">3. ОБЯЗАННОСТИ </w:t>
      </w:r>
      <w:r w:rsidR="00ED0C6A">
        <w:rPr>
          <w:b/>
          <w:sz w:val="24"/>
          <w:szCs w:val="24"/>
        </w:rPr>
        <w:t>ЗАКАЗЧИКА</w:t>
      </w:r>
    </w:p>
    <w:p w:rsidR="0058475C" w:rsidRPr="008F1FCB" w:rsidRDefault="0058475C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 xml:space="preserve">3.1. Своевременно вносить плату за предоставленные услуги, указанные в разделе </w:t>
      </w:r>
      <w:r w:rsidR="00ED0C6A">
        <w:rPr>
          <w:sz w:val="24"/>
          <w:szCs w:val="24"/>
        </w:rPr>
        <w:t xml:space="preserve">            </w:t>
      </w:r>
      <w:r w:rsidRPr="008F1FCB">
        <w:rPr>
          <w:sz w:val="24"/>
          <w:szCs w:val="24"/>
        </w:rPr>
        <w:t>1 настоящего договора.</w:t>
      </w:r>
    </w:p>
    <w:p w:rsidR="0058475C" w:rsidRPr="008F1FCB" w:rsidRDefault="0058475C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3.2. 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58475C" w:rsidRPr="008F1FCB" w:rsidRDefault="0058475C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3.3. Незамедлительно сообщать руководителю Исполнителя об изменении контактного телефона и места жительства.</w:t>
      </w:r>
    </w:p>
    <w:p w:rsidR="0058475C" w:rsidRPr="008F1FCB" w:rsidRDefault="0058475C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3.4.</w:t>
      </w:r>
      <w:r w:rsidRPr="008F1FCB">
        <w:rPr>
          <w:sz w:val="24"/>
          <w:szCs w:val="24"/>
          <w:lang w:val="en-US"/>
        </w:rPr>
        <w:t> </w:t>
      </w:r>
      <w:r w:rsidRPr="008F1FCB">
        <w:rPr>
          <w:sz w:val="24"/>
          <w:szCs w:val="24"/>
        </w:rPr>
        <w:t>Извещать руководителя Исполнителя об уважительных причинах отсутствия Потребителя на занятиях.</w:t>
      </w:r>
    </w:p>
    <w:p w:rsidR="0058475C" w:rsidRPr="008F1FCB" w:rsidRDefault="0058475C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3.</w:t>
      </w:r>
      <w:r w:rsidR="00885DC6" w:rsidRPr="008F1FCB">
        <w:rPr>
          <w:sz w:val="24"/>
          <w:szCs w:val="24"/>
        </w:rPr>
        <w:t>5</w:t>
      </w:r>
      <w:r w:rsidRPr="008F1FCB">
        <w:rPr>
          <w:sz w:val="24"/>
          <w:szCs w:val="24"/>
        </w:rPr>
        <w:t>.</w:t>
      </w:r>
      <w:r w:rsidRPr="008F1FCB">
        <w:rPr>
          <w:sz w:val="24"/>
          <w:szCs w:val="24"/>
          <w:lang w:val="en-US"/>
        </w:rPr>
        <w:t> </w:t>
      </w:r>
      <w:r w:rsidRPr="008F1FCB">
        <w:rPr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58475C" w:rsidRPr="008F1FCB" w:rsidRDefault="00885DC6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3.6</w:t>
      </w:r>
      <w:r w:rsidR="0058475C" w:rsidRPr="008F1FCB">
        <w:rPr>
          <w:sz w:val="24"/>
          <w:szCs w:val="24"/>
        </w:rPr>
        <w:t>.</w:t>
      </w:r>
      <w:r w:rsidR="0058475C" w:rsidRPr="008F1FCB">
        <w:rPr>
          <w:sz w:val="24"/>
          <w:szCs w:val="24"/>
          <w:lang w:val="en-US"/>
        </w:rPr>
        <w:t> </w:t>
      </w:r>
      <w:r w:rsidR="0058475C" w:rsidRPr="008F1FCB">
        <w:rPr>
          <w:sz w:val="24"/>
          <w:szCs w:val="24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58475C" w:rsidRPr="008F1FCB" w:rsidRDefault="00885DC6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3.7</w:t>
      </w:r>
      <w:r w:rsidR="0058475C" w:rsidRPr="008F1FCB">
        <w:rPr>
          <w:sz w:val="24"/>
          <w:szCs w:val="24"/>
        </w:rPr>
        <w:t>.</w:t>
      </w:r>
      <w:r w:rsidR="0058475C" w:rsidRPr="008F1FCB">
        <w:rPr>
          <w:sz w:val="24"/>
          <w:szCs w:val="24"/>
          <w:lang w:val="en-US"/>
        </w:rPr>
        <w:t> </w:t>
      </w:r>
      <w:r w:rsidR="0058475C" w:rsidRPr="008F1FCB">
        <w:rPr>
          <w:sz w:val="24"/>
          <w:szCs w:val="24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58475C" w:rsidRPr="008F1FCB" w:rsidRDefault="00885DC6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3.8</w:t>
      </w:r>
      <w:r w:rsidR="0058475C" w:rsidRPr="008F1FCB">
        <w:rPr>
          <w:sz w:val="24"/>
          <w:szCs w:val="24"/>
        </w:rPr>
        <w:t>.</w:t>
      </w:r>
      <w:r w:rsidR="0058475C" w:rsidRPr="008F1FCB">
        <w:rPr>
          <w:sz w:val="24"/>
          <w:szCs w:val="24"/>
          <w:lang w:val="en-US"/>
        </w:rPr>
        <w:t> </w:t>
      </w:r>
      <w:r w:rsidR="0058475C" w:rsidRPr="008F1FCB">
        <w:rPr>
          <w:sz w:val="24"/>
          <w:szCs w:val="24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195D32" w:rsidRPr="007642F1" w:rsidRDefault="00885DC6" w:rsidP="007642F1">
      <w:pPr>
        <w:ind w:firstLine="567"/>
        <w:jc w:val="both"/>
        <w:rPr>
          <w:sz w:val="24"/>
          <w:szCs w:val="24"/>
        </w:rPr>
      </w:pPr>
      <w:r w:rsidRPr="008F1FCB">
        <w:rPr>
          <w:sz w:val="24"/>
          <w:szCs w:val="24"/>
        </w:rPr>
        <w:t>3.9</w:t>
      </w:r>
      <w:r w:rsidR="0058475C" w:rsidRPr="008F1FCB">
        <w:rPr>
          <w:sz w:val="24"/>
          <w:szCs w:val="24"/>
        </w:rPr>
        <w:t>.</w:t>
      </w:r>
      <w:r w:rsidR="0058475C" w:rsidRPr="008F1FCB">
        <w:rPr>
          <w:sz w:val="24"/>
          <w:szCs w:val="24"/>
          <w:lang w:val="en-US"/>
        </w:rPr>
        <w:t> </w:t>
      </w:r>
      <w:r w:rsidRPr="008F1FCB">
        <w:rPr>
          <w:sz w:val="24"/>
          <w:szCs w:val="24"/>
        </w:rPr>
        <w:t>О</w:t>
      </w:r>
      <w:r w:rsidR="0058475C" w:rsidRPr="008F1FCB">
        <w:rPr>
          <w:sz w:val="24"/>
          <w:szCs w:val="24"/>
        </w:rPr>
        <w:t>беспечить посещение Потребителем занятий согласно учебному расписанию.</w:t>
      </w:r>
    </w:p>
    <w:p w:rsidR="0060598D" w:rsidRDefault="0060598D" w:rsidP="00CA206B">
      <w:pPr>
        <w:pStyle w:val="aa"/>
        <w:jc w:val="center"/>
        <w:rPr>
          <w:b/>
          <w:sz w:val="24"/>
          <w:szCs w:val="24"/>
        </w:rPr>
      </w:pPr>
    </w:p>
    <w:p w:rsidR="00CC5C1B" w:rsidRDefault="00E551FD" w:rsidP="005E517B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11784" w:rsidRPr="008F1FCB">
        <w:rPr>
          <w:b/>
          <w:sz w:val="24"/>
          <w:szCs w:val="24"/>
        </w:rPr>
        <w:t>. ПРАВА ИСПОЛНИТЕЛЯ, ЗАКАЗЧИКА</w:t>
      </w:r>
      <w:r w:rsidR="00C60893">
        <w:rPr>
          <w:b/>
          <w:sz w:val="24"/>
          <w:szCs w:val="24"/>
        </w:rPr>
        <w:t>, ПОТРЕБИТЕЛЯ</w:t>
      </w:r>
    </w:p>
    <w:p w:rsidR="004266B4" w:rsidRDefault="004266B4" w:rsidP="00C156A1">
      <w:pPr>
        <w:pStyle w:val="aa"/>
        <w:jc w:val="both"/>
        <w:rPr>
          <w:rFonts w:eastAsia="@Arial Unicode MS"/>
          <w:sz w:val="24"/>
          <w:szCs w:val="24"/>
        </w:rPr>
      </w:pPr>
      <w:r>
        <w:rPr>
          <w:rFonts w:eastAsia="@Arial Unicode MS"/>
          <w:sz w:val="24"/>
          <w:szCs w:val="24"/>
        </w:rPr>
        <w:t xml:space="preserve">         </w:t>
      </w:r>
      <w:r w:rsidR="00E551FD">
        <w:rPr>
          <w:rFonts w:eastAsia="@Arial Unicode MS"/>
          <w:sz w:val="24"/>
          <w:szCs w:val="24"/>
        </w:rPr>
        <w:t>4</w:t>
      </w:r>
      <w:r w:rsidR="00254F2E">
        <w:rPr>
          <w:rFonts w:eastAsia="@Arial Unicode MS"/>
          <w:sz w:val="24"/>
          <w:szCs w:val="24"/>
        </w:rPr>
        <w:t xml:space="preserve">.1. </w:t>
      </w:r>
      <w:r w:rsidR="00C156A1">
        <w:rPr>
          <w:rFonts w:eastAsia="@Arial Unicode MS"/>
          <w:sz w:val="24"/>
          <w:szCs w:val="24"/>
        </w:rPr>
        <w:t>Исполнитель имеет право</w:t>
      </w:r>
      <w:r>
        <w:rPr>
          <w:rFonts w:eastAsia="@Arial Unicode MS"/>
          <w:sz w:val="24"/>
          <w:szCs w:val="24"/>
        </w:rPr>
        <w:t>:</w:t>
      </w:r>
    </w:p>
    <w:p w:rsidR="00C156A1" w:rsidRPr="00C156A1" w:rsidRDefault="004266B4" w:rsidP="00C156A1">
      <w:pPr>
        <w:pStyle w:val="aa"/>
        <w:jc w:val="both"/>
        <w:rPr>
          <w:sz w:val="24"/>
          <w:szCs w:val="24"/>
        </w:rPr>
      </w:pPr>
      <w:r>
        <w:rPr>
          <w:rFonts w:eastAsia="@Arial Unicode MS"/>
          <w:sz w:val="24"/>
          <w:szCs w:val="24"/>
        </w:rPr>
        <w:t xml:space="preserve">         4.1.1. </w:t>
      </w:r>
      <w:r w:rsidR="00C156A1">
        <w:rPr>
          <w:rFonts w:eastAsia="@Arial Unicode MS"/>
          <w:sz w:val="24"/>
          <w:szCs w:val="24"/>
        </w:rPr>
        <w:t xml:space="preserve"> </w:t>
      </w:r>
      <w:r>
        <w:rPr>
          <w:rFonts w:eastAsia="@Arial Unicode MS"/>
          <w:sz w:val="24"/>
          <w:szCs w:val="24"/>
        </w:rPr>
        <w:t>О</w:t>
      </w:r>
      <w:r w:rsidR="00C156A1">
        <w:rPr>
          <w:sz w:val="24"/>
          <w:szCs w:val="24"/>
        </w:rPr>
        <w:t xml:space="preserve">тказать </w:t>
      </w:r>
      <w:r w:rsidR="00C156A1" w:rsidRPr="00C156A1">
        <w:rPr>
          <w:sz w:val="24"/>
          <w:szCs w:val="24"/>
        </w:rPr>
        <w:t>Заказчику в заключении договора на новый срок по истечении дейс</w:t>
      </w:r>
      <w:r w:rsidR="00C156A1">
        <w:rPr>
          <w:sz w:val="24"/>
          <w:szCs w:val="24"/>
        </w:rPr>
        <w:t xml:space="preserve">твия настоящего договора, если </w:t>
      </w:r>
      <w:r w:rsidR="00C156A1" w:rsidRPr="00C156A1">
        <w:rPr>
          <w:sz w:val="24"/>
          <w:szCs w:val="24"/>
        </w:rPr>
        <w:t xml:space="preserve">Заказчик в период его действия допускал нарушения, предусмотренные гражданским законодательством </w:t>
      </w:r>
      <w:r w:rsidR="00C156A1">
        <w:rPr>
          <w:sz w:val="24"/>
          <w:szCs w:val="24"/>
        </w:rPr>
        <w:t xml:space="preserve">и настоящим договором и дающие </w:t>
      </w:r>
      <w:r w:rsidR="00C156A1" w:rsidRPr="00C156A1">
        <w:rPr>
          <w:sz w:val="24"/>
          <w:szCs w:val="24"/>
        </w:rPr>
        <w:t>Исполнителю право в одностороннем порядке отказаться от исполнения договора</w:t>
      </w:r>
      <w:r w:rsidR="00C156A1">
        <w:rPr>
          <w:sz w:val="24"/>
          <w:szCs w:val="24"/>
        </w:rPr>
        <w:t>.</w:t>
      </w:r>
    </w:p>
    <w:p w:rsidR="004266B4" w:rsidRDefault="00E551FD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58475C" w:rsidRPr="008F1FCB">
        <w:rPr>
          <w:sz w:val="24"/>
          <w:szCs w:val="24"/>
        </w:rPr>
        <w:t>.2.</w:t>
      </w:r>
      <w:r w:rsidR="0058475C" w:rsidRPr="008F1FCB">
        <w:rPr>
          <w:sz w:val="24"/>
          <w:szCs w:val="24"/>
          <w:lang w:val="en-US"/>
        </w:rPr>
        <w:t> </w:t>
      </w:r>
      <w:r w:rsidR="0058475C" w:rsidRPr="008F1FCB">
        <w:rPr>
          <w:sz w:val="24"/>
          <w:szCs w:val="24"/>
        </w:rPr>
        <w:t>Заказчик</w:t>
      </w:r>
      <w:r w:rsidR="00C60893">
        <w:rPr>
          <w:sz w:val="24"/>
          <w:szCs w:val="24"/>
        </w:rPr>
        <w:t xml:space="preserve">, Потребитель </w:t>
      </w:r>
      <w:r w:rsidR="0058475C" w:rsidRPr="008F1FCB">
        <w:rPr>
          <w:sz w:val="24"/>
          <w:szCs w:val="24"/>
        </w:rPr>
        <w:t xml:space="preserve"> вправе</w:t>
      </w:r>
      <w:r w:rsidR="004266B4">
        <w:rPr>
          <w:sz w:val="24"/>
          <w:szCs w:val="24"/>
        </w:rPr>
        <w:t>:</w:t>
      </w:r>
    </w:p>
    <w:p w:rsidR="0058475C" w:rsidRPr="008F1FCB" w:rsidRDefault="004266B4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4.2.1.  Т</w:t>
      </w:r>
      <w:r w:rsidR="0058475C" w:rsidRPr="008F1FCB">
        <w:rPr>
          <w:sz w:val="24"/>
          <w:szCs w:val="24"/>
        </w:rPr>
        <w:t>ребовать от Исполнителя предоставления информации:</w:t>
      </w:r>
    </w:p>
    <w:p w:rsidR="0058475C" w:rsidRPr="008F1FCB" w:rsidRDefault="004266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75C" w:rsidRPr="008F1FCB">
        <w:rPr>
          <w:sz w:val="24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58475C" w:rsidRPr="008F1FCB" w:rsidRDefault="004266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75C" w:rsidRPr="008F1FCB">
        <w:rPr>
          <w:sz w:val="24"/>
          <w:szCs w:val="24"/>
        </w:rPr>
        <w:t>по всем вопросам деятельно</w:t>
      </w:r>
      <w:r>
        <w:rPr>
          <w:sz w:val="24"/>
          <w:szCs w:val="24"/>
        </w:rPr>
        <w:t>сти образовательного учреждения.</w:t>
      </w:r>
    </w:p>
    <w:p w:rsidR="00CA206B" w:rsidRDefault="004266B4" w:rsidP="004266B4">
      <w:pPr>
        <w:pStyle w:val="aa"/>
        <w:jc w:val="both"/>
        <w:rPr>
          <w:sz w:val="24"/>
          <w:szCs w:val="24"/>
        </w:rPr>
      </w:pPr>
      <w:r>
        <w:rPr>
          <w:sz w:val="22"/>
        </w:rPr>
        <w:t xml:space="preserve">        </w:t>
      </w:r>
      <w:r>
        <w:rPr>
          <w:sz w:val="24"/>
          <w:szCs w:val="24"/>
        </w:rPr>
        <w:t>4.2</w:t>
      </w:r>
      <w:r w:rsidRPr="004266B4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4266B4">
        <w:rPr>
          <w:sz w:val="24"/>
          <w:szCs w:val="24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</w:t>
      </w:r>
      <w:r>
        <w:rPr>
          <w:sz w:val="24"/>
          <w:szCs w:val="24"/>
        </w:rPr>
        <w:t>.</w:t>
      </w:r>
    </w:p>
    <w:p w:rsidR="00195D32" w:rsidRDefault="004266B4" w:rsidP="007642F1">
      <w:pPr>
        <w:pStyle w:val="aa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4.2.3. </w:t>
      </w:r>
      <w:r w:rsidRPr="004266B4">
        <w:rPr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</w:p>
    <w:p w:rsidR="0060598D" w:rsidRDefault="0060598D" w:rsidP="00CA206B">
      <w:pPr>
        <w:pStyle w:val="aa"/>
        <w:jc w:val="center"/>
        <w:rPr>
          <w:b/>
          <w:sz w:val="24"/>
          <w:szCs w:val="24"/>
        </w:rPr>
      </w:pPr>
    </w:p>
    <w:p w:rsidR="00CC5C1B" w:rsidRPr="008F1FCB" w:rsidRDefault="00E551FD" w:rsidP="005E517B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8475C" w:rsidRPr="008F1FCB">
        <w:rPr>
          <w:b/>
          <w:sz w:val="24"/>
          <w:szCs w:val="24"/>
        </w:rPr>
        <w:t>. ОПЛАТА УСЛУГ</w:t>
      </w:r>
    </w:p>
    <w:p w:rsidR="008F1FCB" w:rsidRPr="002B65D2" w:rsidRDefault="00E551FD" w:rsidP="00F370E6">
      <w:pPr>
        <w:tabs>
          <w:tab w:val="center" w:pos="5812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58475C" w:rsidRPr="002B65D2">
        <w:rPr>
          <w:sz w:val="24"/>
          <w:szCs w:val="24"/>
        </w:rPr>
        <w:t xml:space="preserve">.1. </w:t>
      </w:r>
      <w:r w:rsidR="00A219CB" w:rsidRPr="002B65D2">
        <w:rPr>
          <w:sz w:val="24"/>
          <w:szCs w:val="24"/>
        </w:rPr>
        <w:t>Заказчик ежемесячно оплачивает услуги, указанные в разделе 1 настоящего договора</w:t>
      </w:r>
      <w:r w:rsidR="001F4C1F">
        <w:rPr>
          <w:sz w:val="24"/>
          <w:szCs w:val="24"/>
        </w:rPr>
        <w:t>.</w:t>
      </w:r>
    </w:p>
    <w:p w:rsidR="001F4C1F" w:rsidRDefault="00E551FD" w:rsidP="00F370E6">
      <w:pPr>
        <w:tabs>
          <w:tab w:val="center" w:pos="5812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219CB" w:rsidRPr="002B65D2">
        <w:rPr>
          <w:sz w:val="24"/>
          <w:szCs w:val="24"/>
        </w:rPr>
        <w:t xml:space="preserve">.2. </w:t>
      </w:r>
      <w:r w:rsidR="001F4C1F">
        <w:rPr>
          <w:sz w:val="24"/>
          <w:szCs w:val="24"/>
        </w:rPr>
        <w:t>Стоимость услуг составляет:</w:t>
      </w:r>
    </w:p>
    <w:p w:rsidR="001F4C1F" w:rsidRDefault="001F4C1F" w:rsidP="00F370E6">
      <w:pPr>
        <w:tabs>
          <w:tab w:val="center" w:pos="5812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5.2.1</w:t>
      </w:r>
      <w:r w:rsidR="00F75353">
        <w:rPr>
          <w:sz w:val="24"/>
          <w:szCs w:val="24"/>
        </w:rPr>
        <w:t xml:space="preserve">. Стоимость одного занятия </w:t>
      </w:r>
      <w:r w:rsidR="00A62DBD">
        <w:rPr>
          <w:sz w:val="24"/>
          <w:szCs w:val="24"/>
        </w:rPr>
        <w:t>-</w:t>
      </w:r>
      <w:r w:rsidR="006E0E94">
        <w:rPr>
          <w:sz w:val="24"/>
          <w:szCs w:val="24"/>
        </w:rPr>
        <w:t xml:space="preserve"> </w:t>
      </w:r>
      <w:r w:rsidR="00577C10" w:rsidRPr="0031591C">
        <w:rPr>
          <w:sz w:val="24"/>
          <w:szCs w:val="24"/>
        </w:rPr>
        <w:t>20</w:t>
      </w:r>
      <w:r w:rsidR="00B33EEE" w:rsidRPr="0031591C">
        <w:rPr>
          <w:sz w:val="24"/>
          <w:szCs w:val="24"/>
        </w:rPr>
        <w:t>0</w:t>
      </w:r>
      <w:r w:rsidR="007642F1" w:rsidRPr="0031591C">
        <w:rPr>
          <w:sz w:val="24"/>
          <w:szCs w:val="24"/>
        </w:rPr>
        <w:t xml:space="preserve"> (двести</w:t>
      </w:r>
      <w:r w:rsidR="006E0E94" w:rsidRPr="0031591C">
        <w:rPr>
          <w:sz w:val="24"/>
          <w:szCs w:val="24"/>
        </w:rPr>
        <w:t>)</w:t>
      </w:r>
      <w:r w:rsidR="006E0E94">
        <w:rPr>
          <w:sz w:val="24"/>
          <w:szCs w:val="24"/>
        </w:rPr>
        <w:t xml:space="preserve"> </w:t>
      </w:r>
      <w:r w:rsidR="00A62DBD">
        <w:rPr>
          <w:sz w:val="24"/>
          <w:szCs w:val="24"/>
        </w:rPr>
        <w:t>рублей</w:t>
      </w:r>
      <w:r w:rsidR="006E0E94">
        <w:rPr>
          <w:sz w:val="24"/>
          <w:szCs w:val="24"/>
        </w:rPr>
        <w:t>.</w:t>
      </w:r>
    </w:p>
    <w:p w:rsidR="001A0815" w:rsidRDefault="00E551FD" w:rsidP="00F370E6">
      <w:pPr>
        <w:tabs>
          <w:tab w:val="center" w:pos="5812"/>
          <w:tab w:val="right" w:pos="10205"/>
        </w:tabs>
        <w:ind w:firstLine="567"/>
        <w:jc w:val="both"/>
        <w:rPr>
          <w:sz w:val="24"/>
          <w:szCs w:val="24"/>
        </w:rPr>
      </w:pPr>
      <w:r w:rsidRPr="009D3CF5">
        <w:rPr>
          <w:sz w:val="24"/>
          <w:szCs w:val="24"/>
        </w:rPr>
        <w:t>5</w:t>
      </w:r>
      <w:r w:rsidR="00CA206B" w:rsidRPr="009D3CF5">
        <w:rPr>
          <w:sz w:val="24"/>
          <w:szCs w:val="24"/>
        </w:rPr>
        <w:t xml:space="preserve">.3. </w:t>
      </w:r>
      <w:r w:rsidR="00B40654">
        <w:rPr>
          <w:sz w:val="24"/>
          <w:szCs w:val="24"/>
        </w:rPr>
        <w:t xml:space="preserve">Оплата </w:t>
      </w:r>
      <w:r w:rsidR="001A0815">
        <w:rPr>
          <w:sz w:val="24"/>
          <w:szCs w:val="24"/>
        </w:rPr>
        <w:t xml:space="preserve">услуг по настоящему Договору </w:t>
      </w:r>
      <w:r w:rsidR="00B40654">
        <w:rPr>
          <w:sz w:val="24"/>
          <w:szCs w:val="24"/>
        </w:rPr>
        <w:t>производится в безналичном порядке по реквизитам МАОУ Абатская СОШ №1,</w:t>
      </w:r>
      <w:r w:rsidR="001A0815">
        <w:rPr>
          <w:sz w:val="24"/>
          <w:szCs w:val="24"/>
        </w:rPr>
        <w:t xml:space="preserve"> указанн</w:t>
      </w:r>
      <w:r w:rsidR="00674F11">
        <w:rPr>
          <w:sz w:val="24"/>
          <w:szCs w:val="24"/>
        </w:rPr>
        <w:t>ым</w:t>
      </w:r>
      <w:r w:rsidR="001A0815">
        <w:rPr>
          <w:sz w:val="24"/>
          <w:szCs w:val="24"/>
        </w:rPr>
        <w:t xml:space="preserve"> в настоящем Договоре, в день фактического посещения Потребителем занятий.</w:t>
      </w:r>
    </w:p>
    <w:p w:rsidR="00001D9E" w:rsidRPr="007642F1" w:rsidRDefault="00B40654" w:rsidP="007642F1">
      <w:pPr>
        <w:tabs>
          <w:tab w:val="center" w:pos="5812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Днем оплаты считается день поступления </w:t>
      </w:r>
      <w:r w:rsidR="001A0815">
        <w:rPr>
          <w:sz w:val="24"/>
          <w:szCs w:val="24"/>
        </w:rPr>
        <w:t xml:space="preserve">денежный </w:t>
      </w:r>
      <w:r>
        <w:rPr>
          <w:sz w:val="24"/>
          <w:szCs w:val="24"/>
        </w:rPr>
        <w:t>средств на расчетный счет МАОУ Абатская СОШ №1.</w:t>
      </w:r>
    </w:p>
    <w:p w:rsidR="0060598D" w:rsidRDefault="0060598D" w:rsidP="007642F1">
      <w:pPr>
        <w:pStyle w:val="aa"/>
        <w:rPr>
          <w:b/>
          <w:sz w:val="24"/>
          <w:szCs w:val="24"/>
        </w:rPr>
      </w:pPr>
    </w:p>
    <w:p w:rsidR="00195D32" w:rsidRPr="008F1FCB" w:rsidRDefault="00E551FD" w:rsidP="005E517B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58475C" w:rsidRPr="008F1FCB">
        <w:rPr>
          <w:b/>
          <w:sz w:val="24"/>
          <w:szCs w:val="24"/>
        </w:rPr>
        <w:t>. ОСНОВАНИЯ ИЗМЕНЕНИЯ И РАСТОРЖЕНИЯ ДОГОВОРА</w:t>
      </w:r>
    </w:p>
    <w:p w:rsidR="0058475C" w:rsidRPr="008F1FCB" w:rsidRDefault="00E551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8475C" w:rsidRPr="008F1FCB">
        <w:rPr>
          <w:sz w:val="24"/>
          <w:szCs w:val="24"/>
        </w:rPr>
        <w:t>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58475C" w:rsidRPr="008F1FCB" w:rsidRDefault="00E551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58475C" w:rsidRPr="008F1FCB">
        <w:rPr>
          <w:sz w:val="24"/>
          <w:szCs w:val="24"/>
        </w:rPr>
        <w:t>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58475C" w:rsidRPr="008F1FCB" w:rsidRDefault="00E551FD" w:rsidP="008F10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58475C" w:rsidRPr="008F1FCB">
        <w:rPr>
          <w:sz w:val="24"/>
          <w:szCs w:val="24"/>
        </w:rPr>
        <w:t xml:space="preserve">. Помимо этого, Исполнитель вправе отказаться от исполнения договора, если Заказчик нарушил сроки оплаты услуг по настоящему </w:t>
      </w:r>
      <w:r w:rsidR="008F10BB" w:rsidRPr="008F1FCB">
        <w:rPr>
          <w:sz w:val="24"/>
          <w:szCs w:val="24"/>
        </w:rPr>
        <w:t>договору</w:t>
      </w:r>
    </w:p>
    <w:p w:rsidR="00195D32" w:rsidRPr="008F1FCB" w:rsidRDefault="00195D32" w:rsidP="007642F1">
      <w:pPr>
        <w:pStyle w:val="aa"/>
        <w:rPr>
          <w:b/>
          <w:sz w:val="24"/>
          <w:szCs w:val="24"/>
        </w:rPr>
      </w:pPr>
    </w:p>
    <w:p w:rsidR="008F1FCB" w:rsidRPr="008F1FCB" w:rsidRDefault="00E551FD" w:rsidP="005E517B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8475C" w:rsidRPr="008F1FCB">
        <w:rPr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E551FD" w:rsidRDefault="00E551FD" w:rsidP="00764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8475C" w:rsidRPr="008F1FCB">
        <w:rPr>
          <w:sz w:val="24"/>
          <w:szCs w:val="24"/>
        </w:rPr>
        <w:t>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60598D" w:rsidRDefault="0060598D" w:rsidP="007642F1">
      <w:pPr>
        <w:pStyle w:val="aa"/>
        <w:rPr>
          <w:b/>
          <w:sz w:val="24"/>
          <w:szCs w:val="24"/>
        </w:rPr>
      </w:pPr>
    </w:p>
    <w:p w:rsidR="008F1FCB" w:rsidRPr="008F1FCB" w:rsidRDefault="004266B4" w:rsidP="005E517B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8475C" w:rsidRPr="008F1FCB">
        <w:rPr>
          <w:b/>
          <w:sz w:val="24"/>
          <w:szCs w:val="24"/>
        </w:rPr>
        <w:t>. СРОК ДЕЙСТВИЯ ДОГОВОРА И ДРУГИЕ УСЛОВИЯ</w:t>
      </w:r>
    </w:p>
    <w:p w:rsidR="0058475C" w:rsidRPr="008F1FCB" w:rsidRDefault="004266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8475C" w:rsidRPr="008F1FCB">
        <w:rPr>
          <w:sz w:val="24"/>
          <w:szCs w:val="24"/>
        </w:rPr>
        <w:t>.1. Настоящий договор вступает в силу со дня его заключения сторонами и действует до</w:t>
      </w:r>
      <w:r w:rsidR="00AE2B46">
        <w:rPr>
          <w:sz w:val="24"/>
          <w:szCs w:val="24"/>
        </w:rPr>
        <w:t xml:space="preserve"> «</w:t>
      </w:r>
      <w:r w:rsidR="00D00A60">
        <w:rPr>
          <w:sz w:val="24"/>
          <w:szCs w:val="24"/>
        </w:rPr>
        <w:t>___</w:t>
      </w:r>
      <w:r w:rsidR="00AE2B46">
        <w:rPr>
          <w:sz w:val="24"/>
          <w:szCs w:val="24"/>
        </w:rPr>
        <w:t xml:space="preserve">» </w:t>
      </w:r>
      <w:r w:rsidR="00D00A60">
        <w:rPr>
          <w:sz w:val="24"/>
          <w:szCs w:val="24"/>
        </w:rPr>
        <w:t>___________ 20___</w:t>
      </w:r>
      <w:r w:rsidR="00A62DBD">
        <w:rPr>
          <w:sz w:val="24"/>
          <w:szCs w:val="24"/>
        </w:rPr>
        <w:t xml:space="preserve"> </w:t>
      </w:r>
      <w:r w:rsidR="002C5393" w:rsidRPr="008F1FCB">
        <w:rPr>
          <w:sz w:val="24"/>
          <w:szCs w:val="24"/>
        </w:rPr>
        <w:t>г.</w:t>
      </w:r>
    </w:p>
    <w:p w:rsidR="0058475C" w:rsidRDefault="004266B4">
      <w:pPr>
        <w:ind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="0058475C" w:rsidRPr="008F1FCB">
        <w:rPr>
          <w:sz w:val="24"/>
          <w:szCs w:val="24"/>
        </w:rPr>
        <w:t>.2. Договор составлен в двух экземплярах, имеющих равную юридическую силу.</w:t>
      </w:r>
    </w:p>
    <w:p w:rsidR="00195D32" w:rsidRPr="008F1FCB" w:rsidRDefault="00195D32">
      <w:pPr>
        <w:ind w:firstLine="567"/>
        <w:rPr>
          <w:sz w:val="24"/>
          <w:szCs w:val="24"/>
        </w:rPr>
      </w:pPr>
    </w:p>
    <w:p w:rsidR="00247BCD" w:rsidRDefault="00F75353" w:rsidP="000C6D8A">
      <w:pPr>
        <w:spacing w:before="180"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0C6D8A">
        <w:rPr>
          <w:b/>
          <w:sz w:val="24"/>
          <w:szCs w:val="24"/>
        </w:rPr>
        <w:t>. ПОДПИСИ СТОРОН</w:t>
      </w:r>
    </w:p>
    <w:tbl>
      <w:tblPr>
        <w:tblW w:w="1017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9"/>
        <w:gridCol w:w="426"/>
        <w:gridCol w:w="4394"/>
      </w:tblGrid>
      <w:tr w:rsidR="008F10BB" w:rsidRPr="008F1FCB" w:rsidTr="002D2069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:rsidR="008F10BB" w:rsidRPr="008F1FCB" w:rsidRDefault="008F10BB">
            <w:pPr>
              <w:jc w:val="center"/>
              <w:rPr>
                <w:b/>
                <w:sz w:val="22"/>
                <w:szCs w:val="22"/>
              </w:rPr>
            </w:pPr>
            <w:r w:rsidRPr="008F1FCB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0BB" w:rsidRPr="008F1FCB" w:rsidRDefault="008F10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0BB" w:rsidRPr="008F1FCB" w:rsidRDefault="00ED0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</w:tr>
      <w:tr w:rsidR="008F10BB" w:rsidRPr="008F1FCB" w:rsidTr="002D2069">
        <w:tc>
          <w:tcPr>
            <w:tcW w:w="5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C1B" w:rsidRPr="00CC5C1B" w:rsidRDefault="00CC5C1B" w:rsidP="00422CCF">
            <w:pPr>
              <w:pStyle w:val="aa"/>
              <w:ind w:right="539" w:firstLine="113"/>
              <w:jc w:val="center"/>
              <w:rPr>
                <w:rFonts w:eastAsia="@Arial Unicode MS"/>
                <w:b/>
                <w:sz w:val="22"/>
                <w:szCs w:val="22"/>
              </w:rPr>
            </w:pPr>
            <w:r w:rsidRPr="00CC5C1B">
              <w:rPr>
                <w:rFonts w:eastAsia="@Arial Unicode MS"/>
                <w:b/>
                <w:sz w:val="22"/>
                <w:szCs w:val="22"/>
              </w:rPr>
              <w:t xml:space="preserve">Муниципальное автономное </w:t>
            </w:r>
            <w:r w:rsidR="00D77556" w:rsidRPr="00CC5C1B">
              <w:rPr>
                <w:rFonts w:eastAsia="@Arial Unicode MS"/>
                <w:b/>
                <w:sz w:val="22"/>
                <w:szCs w:val="22"/>
              </w:rPr>
              <w:t>общеобразовательное</w:t>
            </w:r>
            <w:r w:rsidRPr="00CC5C1B">
              <w:rPr>
                <w:rFonts w:eastAsia="@Arial Unicode MS"/>
                <w:b/>
                <w:sz w:val="22"/>
                <w:szCs w:val="22"/>
              </w:rPr>
              <w:t xml:space="preserve"> учреждение Абатская средняя общеобразовательная школа № 1</w:t>
            </w:r>
          </w:p>
          <w:p w:rsidR="00917D18" w:rsidRPr="00931801" w:rsidRDefault="00917D18" w:rsidP="00917D18">
            <w:pPr>
              <w:shd w:val="clear" w:color="auto" w:fill="FFFFFF"/>
              <w:rPr>
                <w:iCs/>
                <w:spacing w:val="-4"/>
              </w:rPr>
            </w:pPr>
            <w:r w:rsidRPr="00931801">
              <w:rPr>
                <w:b/>
              </w:rPr>
              <w:t>Получатель</w:t>
            </w:r>
            <w:r w:rsidRPr="00931801">
              <w:t xml:space="preserve">: </w:t>
            </w:r>
            <w:r w:rsidRPr="00931801">
              <w:rPr>
                <w:iCs/>
                <w:spacing w:val="-4"/>
              </w:rPr>
              <w:t>Администрация Абатского муниципального района (</w:t>
            </w:r>
            <w:r w:rsidRPr="00931801">
              <w:t>Муниципальное автономное общеобразовательное учреждение Абатская средняя общеобразовательная школа №1</w:t>
            </w:r>
            <w:r w:rsidRPr="00931801">
              <w:rPr>
                <w:iCs/>
                <w:spacing w:val="-4"/>
              </w:rPr>
              <w:t xml:space="preserve"> ЛС 00005 1007 САБШ)</w:t>
            </w:r>
          </w:p>
          <w:p w:rsidR="00917D18" w:rsidRPr="00931801" w:rsidRDefault="00917D18" w:rsidP="00917D18">
            <w:pPr>
              <w:rPr>
                <w:u w:val="single"/>
              </w:rPr>
            </w:pPr>
            <w:r w:rsidRPr="00931801">
              <w:rPr>
                <w:b/>
              </w:rPr>
              <w:t>ИНН</w:t>
            </w:r>
            <w:r w:rsidRPr="00931801">
              <w:t xml:space="preserve">: </w:t>
            </w:r>
            <w:r w:rsidRPr="00931801">
              <w:rPr>
                <w:u w:val="single"/>
              </w:rPr>
              <w:t>7208001084</w:t>
            </w:r>
            <w:r w:rsidRPr="00931801">
              <w:t xml:space="preserve"> </w:t>
            </w:r>
            <w:r w:rsidRPr="00931801">
              <w:rPr>
                <w:b/>
              </w:rPr>
              <w:t>КПП</w:t>
            </w:r>
            <w:r w:rsidRPr="00931801">
              <w:t xml:space="preserve">: </w:t>
            </w:r>
            <w:r w:rsidRPr="00931801">
              <w:rPr>
                <w:u w:val="single"/>
              </w:rPr>
              <w:t>720501001</w:t>
            </w:r>
          </w:p>
          <w:p w:rsidR="00917D18" w:rsidRPr="00931801" w:rsidRDefault="00917D18" w:rsidP="00917D18">
            <w:pPr>
              <w:rPr>
                <w:color w:val="202124"/>
                <w:u w:val="single"/>
                <w:shd w:val="clear" w:color="auto" w:fill="FFFFFF"/>
              </w:rPr>
            </w:pPr>
            <w:r w:rsidRPr="00931801">
              <w:rPr>
                <w:b/>
              </w:rPr>
              <w:t>ОКТМО</w:t>
            </w:r>
            <w:r w:rsidRPr="00931801">
              <w:t xml:space="preserve">: </w:t>
            </w:r>
            <w:r w:rsidRPr="00931801">
              <w:rPr>
                <w:color w:val="202124"/>
                <w:u w:val="single"/>
                <w:shd w:val="clear" w:color="auto" w:fill="FFFFFF"/>
              </w:rPr>
              <w:t xml:space="preserve">71603450 </w:t>
            </w:r>
          </w:p>
          <w:p w:rsidR="00917D18" w:rsidRPr="00931801" w:rsidRDefault="00917D18" w:rsidP="00917D18">
            <w:r w:rsidRPr="00931801">
              <w:rPr>
                <w:b/>
                <w:color w:val="202124"/>
                <w:shd w:val="clear" w:color="auto" w:fill="FFFFFF"/>
              </w:rPr>
              <w:t>Р/сч</w:t>
            </w:r>
            <w:r w:rsidRPr="00931801">
              <w:rPr>
                <w:color w:val="202124"/>
                <w:shd w:val="clear" w:color="auto" w:fill="FFFFFF"/>
              </w:rPr>
              <w:t xml:space="preserve">: </w:t>
            </w:r>
            <w:r w:rsidRPr="00931801">
              <w:rPr>
                <w:u w:val="single"/>
              </w:rPr>
              <w:t>03234643716030006700</w:t>
            </w:r>
            <w:r w:rsidRPr="00931801">
              <w:t xml:space="preserve">  </w:t>
            </w:r>
          </w:p>
          <w:p w:rsidR="00917D18" w:rsidRPr="00931801" w:rsidRDefault="00917D18" w:rsidP="00917D18">
            <w:pPr>
              <w:rPr>
                <w:iCs/>
                <w:spacing w:val="-4"/>
                <w:u w:val="single"/>
              </w:rPr>
            </w:pPr>
            <w:r w:rsidRPr="00931801">
              <w:rPr>
                <w:b/>
              </w:rPr>
              <w:t xml:space="preserve">л/с: </w:t>
            </w:r>
            <w:r w:rsidRPr="00931801">
              <w:rPr>
                <w:iCs/>
                <w:spacing w:val="-4"/>
                <w:u w:val="single"/>
              </w:rPr>
              <w:t>00005 1007 САБШ</w:t>
            </w:r>
          </w:p>
          <w:p w:rsidR="00917D18" w:rsidRPr="00931801" w:rsidRDefault="00917D18" w:rsidP="00917D18">
            <w:pPr>
              <w:rPr>
                <w:color w:val="000000"/>
              </w:rPr>
            </w:pPr>
            <w:r w:rsidRPr="00931801">
              <w:rPr>
                <w:b/>
                <w:iCs/>
                <w:spacing w:val="-4"/>
              </w:rPr>
              <w:t xml:space="preserve">в: </w:t>
            </w:r>
            <w:r w:rsidRPr="00931801">
              <w:rPr>
                <w:color w:val="000000"/>
              </w:rPr>
              <w:t>ОТДЕЛЕНИЕ ТЮМЕНЬ БАНКА РОССИИ//УФК по Тюменской области г. Тюмень</w:t>
            </w:r>
          </w:p>
          <w:p w:rsidR="00917D18" w:rsidRPr="00931801" w:rsidRDefault="00917D18" w:rsidP="00917D18">
            <w:pPr>
              <w:rPr>
                <w:u w:val="single"/>
              </w:rPr>
            </w:pPr>
            <w:r w:rsidRPr="00931801">
              <w:rPr>
                <w:b/>
                <w:color w:val="000000"/>
              </w:rPr>
              <w:t>БИК:</w:t>
            </w:r>
            <w:r w:rsidRPr="00931801">
              <w:t xml:space="preserve"> </w:t>
            </w:r>
            <w:r w:rsidRPr="00931801">
              <w:rPr>
                <w:u w:val="single"/>
              </w:rPr>
              <w:t>017102101</w:t>
            </w:r>
          </w:p>
          <w:p w:rsidR="00917D18" w:rsidRPr="00931801" w:rsidRDefault="00917D18" w:rsidP="00917D18">
            <w:pPr>
              <w:rPr>
                <w:u w:val="single"/>
              </w:rPr>
            </w:pPr>
            <w:r w:rsidRPr="00931801">
              <w:rPr>
                <w:b/>
              </w:rPr>
              <w:t>К/сч:</w:t>
            </w:r>
            <w:r w:rsidRPr="00931801">
              <w:rPr>
                <w:b/>
                <w:u w:val="single"/>
              </w:rPr>
              <w:t xml:space="preserve"> </w:t>
            </w:r>
            <w:r w:rsidRPr="00931801">
              <w:rPr>
                <w:u w:val="single"/>
              </w:rPr>
              <w:t>40102810945370000060</w:t>
            </w:r>
          </w:p>
          <w:p w:rsidR="00917D18" w:rsidRPr="00931801" w:rsidRDefault="00917D18" w:rsidP="00917D18">
            <w:pPr>
              <w:rPr>
                <w:u w:val="single"/>
              </w:rPr>
            </w:pPr>
            <w:r w:rsidRPr="00931801">
              <w:rPr>
                <w:b/>
              </w:rPr>
              <w:t xml:space="preserve">КБК: </w:t>
            </w:r>
            <w:r w:rsidRPr="00931801">
              <w:rPr>
                <w:u w:val="single"/>
              </w:rPr>
              <w:t>000070</w:t>
            </w:r>
            <w:r>
              <w:rPr>
                <w:u w:val="single"/>
              </w:rPr>
              <w:t>25030000000</w:t>
            </w:r>
            <w:r w:rsidRPr="00931801">
              <w:rPr>
                <w:u w:val="single"/>
              </w:rPr>
              <w:t>130</w:t>
            </w:r>
          </w:p>
          <w:p w:rsidR="00917D18" w:rsidRPr="00931801" w:rsidRDefault="00917D18" w:rsidP="00917D18">
            <w:pPr>
              <w:rPr>
                <w:color w:val="000000"/>
              </w:rPr>
            </w:pPr>
            <w:r w:rsidRPr="00931801">
              <w:rPr>
                <w:b/>
              </w:rPr>
              <w:t>Платеж:</w:t>
            </w:r>
            <w:r w:rsidRPr="00931801">
              <w:t xml:space="preserve"> </w:t>
            </w:r>
            <w:r>
              <w:rPr>
                <w:u w:val="single"/>
              </w:rPr>
              <w:t xml:space="preserve">Оплата платных услуг школы </w:t>
            </w:r>
            <w:r w:rsidRPr="00931801">
              <w:rPr>
                <w:u w:val="single"/>
              </w:rPr>
              <w:t>за ФИО (ребенка)</w:t>
            </w:r>
          </w:p>
          <w:p w:rsidR="002D2069" w:rsidRPr="00247BCD" w:rsidRDefault="002D2069" w:rsidP="00422CCF">
            <w:pPr>
              <w:widowControl w:val="0"/>
              <w:adjustRightInd w:val="0"/>
              <w:ind w:right="539"/>
              <w:jc w:val="center"/>
              <w:rPr>
                <w:sz w:val="22"/>
                <w:szCs w:val="22"/>
              </w:rPr>
            </w:pPr>
          </w:p>
          <w:p w:rsidR="008F10BB" w:rsidRPr="008F1FCB" w:rsidRDefault="002D2069" w:rsidP="00917D18">
            <w:pPr>
              <w:pStyle w:val="aa"/>
              <w:ind w:right="539"/>
              <w:rPr>
                <w:sz w:val="22"/>
                <w:szCs w:val="22"/>
              </w:rPr>
            </w:pPr>
            <w:r w:rsidRPr="00D825BC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 xml:space="preserve"> _________</w:t>
            </w:r>
            <w:r w:rsidRPr="00D825BC">
              <w:rPr>
                <w:sz w:val="24"/>
                <w:szCs w:val="24"/>
              </w:rPr>
              <w:t>__</w:t>
            </w:r>
            <w:r w:rsidR="00674F1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Е.В. Бажина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F10BB" w:rsidRPr="008F1FCB" w:rsidTr="002D2069"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0BB" w:rsidRPr="008F1FCB" w:rsidRDefault="008F1FCB" w:rsidP="00422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</w:t>
            </w:r>
            <w:r w:rsidR="008F10BB" w:rsidRPr="008F1FCB">
              <w:rPr>
                <w:sz w:val="18"/>
                <w:szCs w:val="18"/>
              </w:rPr>
              <w:t>)</w:t>
            </w:r>
          </w:p>
        </w:tc>
      </w:tr>
      <w:tr w:rsidR="008F10BB" w:rsidRPr="008F1FCB" w:rsidTr="002D2069">
        <w:trPr>
          <w:trHeight w:val="600"/>
        </w:trPr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</w:tr>
      <w:tr w:rsidR="008F10BB" w:rsidRPr="008F1FCB" w:rsidTr="002D2069"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0BB" w:rsidRPr="008F1FCB" w:rsidRDefault="008F10BB" w:rsidP="00422CCF">
            <w:pPr>
              <w:jc w:val="center"/>
            </w:pPr>
            <w:r w:rsidRPr="008F1FCB">
              <w:t>(паспортные данные)</w:t>
            </w:r>
          </w:p>
        </w:tc>
      </w:tr>
      <w:tr w:rsidR="008F10BB" w:rsidRPr="008F1FCB" w:rsidTr="002D2069"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</w:tr>
      <w:tr w:rsidR="008F10BB" w:rsidRPr="008F1FCB" w:rsidTr="002D2069">
        <w:trPr>
          <w:trHeight w:val="740"/>
        </w:trPr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</w:tr>
      <w:tr w:rsidR="008F10BB" w:rsidRPr="008F1FCB" w:rsidTr="002D2069"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0BB" w:rsidRPr="008F1FCB" w:rsidRDefault="008F10BB" w:rsidP="00422CCF">
            <w:pPr>
              <w:jc w:val="center"/>
            </w:pPr>
            <w:r w:rsidRPr="008F1FCB">
              <w:t>(адрес места жительства,</w:t>
            </w:r>
          </w:p>
        </w:tc>
      </w:tr>
      <w:tr w:rsidR="008F10BB" w:rsidRPr="008F1FCB" w:rsidTr="002D2069"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</w:tr>
      <w:tr w:rsidR="008F10BB" w:rsidRPr="008F1FCB" w:rsidTr="002D2069"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0BB" w:rsidRPr="008F1FCB" w:rsidRDefault="008F10BB" w:rsidP="00422CCF">
            <w:pPr>
              <w:jc w:val="center"/>
            </w:pPr>
            <w:r w:rsidRPr="008F1FCB">
              <w:t>контактный телефон)</w:t>
            </w:r>
          </w:p>
        </w:tc>
      </w:tr>
      <w:tr w:rsidR="008F10BB" w:rsidRPr="008F1FCB" w:rsidTr="002D2069">
        <w:trPr>
          <w:trHeight w:val="600"/>
        </w:trPr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10BB" w:rsidRDefault="008F10BB" w:rsidP="00422CCF">
            <w:pPr>
              <w:jc w:val="center"/>
              <w:rPr>
                <w:sz w:val="22"/>
                <w:szCs w:val="22"/>
              </w:rPr>
            </w:pPr>
          </w:p>
          <w:p w:rsidR="00917D18" w:rsidRDefault="00917D18" w:rsidP="00422CCF">
            <w:pPr>
              <w:jc w:val="center"/>
              <w:rPr>
                <w:sz w:val="22"/>
                <w:szCs w:val="22"/>
              </w:rPr>
            </w:pPr>
          </w:p>
          <w:p w:rsidR="00917D18" w:rsidRDefault="00917D18" w:rsidP="00422CCF">
            <w:pPr>
              <w:jc w:val="center"/>
              <w:rPr>
                <w:sz w:val="22"/>
                <w:szCs w:val="22"/>
              </w:rPr>
            </w:pPr>
          </w:p>
          <w:p w:rsidR="00917D18" w:rsidRPr="008F1FCB" w:rsidRDefault="00917D18" w:rsidP="00917D18">
            <w:pPr>
              <w:rPr>
                <w:sz w:val="22"/>
                <w:szCs w:val="22"/>
              </w:rPr>
            </w:pPr>
          </w:p>
        </w:tc>
      </w:tr>
      <w:tr w:rsidR="008F10BB" w:rsidRPr="008F1FCB" w:rsidTr="002D2069">
        <w:tc>
          <w:tcPr>
            <w:tcW w:w="5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0BB" w:rsidRPr="008F1FCB" w:rsidRDefault="008F10BB" w:rsidP="0042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0BB" w:rsidRPr="008F1FCB" w:rsidRDefault="008F10BB" w:rsidP="00422CCF">
            <w:pPr>
              <w:jc w:val="center"/>
            </w:pPr>
            <w:r w:rsidRPr="008F1FCB">
              <w:t>(подпись)</w:t>
            </w:r>
          </w:p>
        </w:tc>
      </w:tr>
    </w:tbl>
    <w:p w:rsidR="00917D18" w:rsidRDefault="00917D18" w:rsidP="00422CCF">
      <w:pPr>
        <w:spacing w:before="120"/>
        <w:jc w:val="center"/>
        <w:rPr>
          <w:sz w:val="22"/>
          <w:szCs w:val="22"/>
        </w:rPr>
      </w:pPr>
    </w:p>
    <w:p w:rsidR="0058475C" w:rsidRPr="008F1FCB" w:rsidRDefault="0058475C" w:rsidP="00917D18">
      <w:pPr>
        <w:spacing w:before="120"/>
        <w:rPr>
          <w:sz w:val="22"/>
          <w:szCs w:val="22"/>
        </w:rPr>
      </w:pPr>
      <w:r w:rsidRPr="008F1FCB">
        <w:rPr>
          <w:sz w:val="22"/>
          <w:szCs w:val="22"/>
        </w:rPr>
        <w:t>М.П.</w:t>
      </w:r>
    </w:p>
    <w:p w:rsidR="0058475C" w:rsidRPr="008F1FCB" w:rsidRDefault="0058475C">
      <w:pPr>
        <w:rPr>
          <w:sz w:val="22"/>
          <w:szCs w:val="22"/>
        </w:rPr>
      </w:pPr>
    </w:p>
    <w:sectPr w:rsidR="0058475C" w:rsidRPr="008F1FCB" w:rsidSect="005E517B">
      <w:pgSz w:w="11906" w:h="16838"/>
      <w:pgMar w:top="567" w:right="851" w:bottom="567" w:left="1701" w:header="39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497" w:rsidRDefault="00176497">
      <w:r>
        <w:separator/>
      </w:r>
    </w:p>
  </w:endnote>
  <w:endnote w:type="continuationSeparator" w:id="0">
    <w:p w:rsidR="00176497" w:rsidRDefault="0017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497" w:rsidRDefault="00176497">
      <w:r>
        <w:separator/>
      </w:r>
    </w:p>
  </w:footnote>
  <w:footnote w:type="continuationSeparator" w:id="0">
    <w:p w:rsidR="00176497" w:rsidRDefault="00176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C3"/>
    <w:rsid w:val="00001D9E"/>
    <w:rsid w:val="00060BB7"/>
    <w:rsid w:val="00065F9A"/>
    <w:rsid w:val="000B2CFE"/>
    <w:rsid w:val="000C25B2"/>
    <w:rsid w:val="000C57C5"/>
    <w:rsid w:val="000C6D8A"/>
    <w:rsid w:val="000F04A4"/>
    <w:rsid w:val="000F398C"/>
    <w:rsid w:val="00111784"/>
    <w:rsid w:val="00117617"/>
    <w:rsid w:val="001214DA"/>
    <w:rsid w:val="0012521F"/>
    <w:rsid w:val="00127024"/>
    <w:rsid w:val="00167F23"/>
    <w:rsid w:val="00170E5E"/>
    <w:rsid w:val="00176497"/>
    <w:rsid w:val="00177E9A"/>
    <w:rsid w:val="001819C2"/>
    <w:rsid w:val="00195D32"/>
    <w:rsid w:val="001A0815"/>
    <w:rsid w:val="001C586C"/>
    <w:rsid w:val="001F4C1F"/>
    <w:rsid w:val="00206924"/>
    <w:rsid w:val="00247BCD"/>
    <w:rsid w:val="00254F2E"/>
    <w:rsid w:val="002856CA"/>
    <w:rsid w:val="002B65D2"/>
    <w:rsid w:val="002C5393"/>
    <w:rsid w:val="002D2069"/>
    <w:rsid w:val="002D28EB"/>
    <w:rsid w:val="002D2A82"/>
    <w:rsid w:val="002D5E35"/>
    <w:rsid w:val="00300BFF"/>
    <w:rsid w:val="0031591C"/>
    <w:rsid w:val="0035313D"/>
    <w:rsid w:val="00364603"/>
    <w:rsid w:val="003756F9"/>
    <w:rsid w:val="003B04D4"/>
    <w:rsid w:val="003C6092"/>
    <w:rsid w:val="00405DDB"/>
    <w:rsid w:val="00422CCF"/>
    <w:rsid w:val="004266B4"/>
    <w:rsid w:val="00437E58"/>
    <w:rsid w:val="00475924"/>
    <w:rsid w:val="00497F6B"/>
    <w:rsid w:val="004D72C0"/>
    <w:rsid w:val="00510FB7"/>
    <w:rsid w:val="00522108"/>
    <w:rsid w:val="005716D5"/>
    <w:rsid w:val="00573163"/>
    <w:rsid w:val="00577C10"/>
    <w:rsid w:val="0058475C"/>
    <w:rsid w:val="005C0293"/>
    <w:rsid w:val="005C11E4"/>
    <w:rsid w:val="005C755D"/>
    <w:rsid w:val="005E517B"/>
    <w:rsid w:val="005E520D"/>
    <w:rsid w:val="0060598D"/>
    <w:rsid w:val="0061176A"/>
    <w:rsid w:val="006455B2"/>
    <w:rsid w:val="00650821"/>
    <w:rsid w:val="00667A24"/>
    <w:rsid w:val="00674F11"/>
    <w:rsid w:val="00695363"/>
    <w:rsid w:val="006C1B0F"/>
    <w:rsid w:val="006E0E94"/>
    <w:rsid w:val="007642F1"/>
    <w:rsid w:val="0079667B"/>
    <w:rsid w:val="007A305F"/>
    <w:rsid w:val="007A4029"/>
    <w:rsid w:val="007C4CA6"/>
    <w:rsid w:val="00807C84"/>
    <w:rsid w:val="00824BA8"/>
    <w:rsid w:val="00850100"/>
    <w:rsid w:val="0085247B"/>
    <w:rsid w:val="00880D1F"/>
    <w:rsid w:val="00885DC6"/>
    <w:rsid w:val="008F10BB"/>
    <w:rsid w:val="008F1FCB"/>
    <w:rsid w:val="009138D7"/>
    <w:rsid w:val="00917D18"/>
    <w:rsid w:val="00967246"/>
    <w:rsid w:val="009B479D"/>
    <w:rsid w:val="009D3CF5"/>
    <w:rsid w:val="009D5087"/>
    <w:rsid w:val="009E6948"/>
    <w:rsid w:val="00A219CB"/>
    <w:rsid w:val="00A62DBD"/>
    <w:rsid w:val="00A82659"/>
    <w:rsid w:val="00A86BA4"/>
    <w:rsid w:val="00A878EE"/>
    <w:rsid w:val="00A90A97"/>
    <w:rsid w:val="00A9405F"/>
    <w:rsid w:val="00AA1685"/>
    <w:rsid w:val="00AB4255"/>
    <w:rsid w:val="00AE2B46"/>
    <w:rsid w:val="00AF7F33"/>
    <w:rsid w:val="00B03FE2"/>
    <w:rsid w:val="00B255D3"/>
    <w:rsid w:val="00B33EEE"/>
    <w:rsid w:val="00B40654"/>
    <w:rsid w:val="00B760C3"/>
    <w:rsid w:val="00C156A1"/>
    <w:rsid w:val="00C60893"/>
    <w:rsid w:val="00CA206B"/>
    <w:rsid w:val="00CC010E"/>
    <w:rsid w:val="00CC3C05"/>
    <w:rsid w:val="00CC5C1B"/>
    <w:rsid w:val="00CD1D5D"/>
    <w:rsid w:val="00CE26F9"/>
    <w:rsid w:val="00CE5553"/>
    <w:rsid w:val="00D00A60"/>
    <w:rsid w:val="00D0565E"/>
    <w:rsid w:val="00D2290D"/>
    <w:rsid w:val="00D375E8"/>
    <w:rsid w:val="00D424B3"/>
    <w:rsid w:val="00D42A48"/>
    <w:rsid w:val="00D44619"/>
    <w:rsid w:val="00D463D8"/>
    <w:rsid w:val="00D77556"/>
    <w:rsid w:val="00DC589E"/>
    <w:rsid w:val="00DE5895"/>
    <w:rsid w:val="00E04C4B"/>
    <w:rsid w:val="00E072A5"/>
    <w:rsid w:val="00E2139B"/>
    <w:rsid w:val="00E37EEC"/>
    <w:rsid w:val="00E50036"/>
    <w:rsid w:val="00E551FD"/>
    <w:rsid w:val="00E927AA"/>
    <w:rsid w:val="00ED0C6A"/>
    <w:rsid w:val="00EF25E0"/>
    <w:rsid w:val="00F001CC"/>
    <w:rsid w:val="00F370E6"/>
    <w:rsid w:val="00F60D71"/>
    <w:rsid w:val="00F74F16"/>
    <w:rsid w:val="00F75353"/>
    <w:rsid w:val="00FC0348"/>
    <w:rsid w:val="00FD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45B174-CD06-479A-ACC7-8CA09BF7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617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6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11761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76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117617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17617"/>
  </w:style>
  <w:style w:type="character" w:customStyle="1" w:styleId="a8">
    <w:name w:val="Текст сноски Знак"/>
    <w:link w:val="a7"/>
    <w:uiPriority w:val="99"/>
    <w:semiHidden/>
    <w:rsid w:val="0011761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117617"/>
    <w:rPr>
      <w:vertAlign w:val="superscript"/>
    </w:rPr>
  </w:style>
  <w:style w:type="paragraph" w:styleId="aa">
    <w:name w:val="No Spacing"/>
    <w:uiPriority w:val="1"/>
    <w:qFormat/>
    <w:rsid w:val="00885DC6"/>
    <w:pPr>
      <w:autoSpaceDE w:val="0"/>
      <w:autoSpaceDN w:val="0"/>
    </w:pPr>
    <w:rPr>
      <w:rFonts w:ascii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7C4C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C4CA6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CC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esktop\&#1044;&#1086;&#1075;&#1086;&#1074;&#1086;&#1088;&#1099;,%20&#1076;&#1086;&#1087;.&#1089;&#1086;&#1075;&#1083;&#1072;&#1096;&#1077;&#1085;&#1080;&#1077;\&#1076;&#1086;&#1075;&#1086;&#1074;&#1086;&#1088;%20&#1085;&#1072;%20&#1087;&#1083;&#1072;&#1090;&#1085;&#1099;&#1077;%20&#1091;&#1089;&#1083;&#1091;&#1075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1DF0-E704-4407-926B-48EEB2E0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платные услуги</Template>
  <TotalTime>386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 и статус законного представителя</vt:lpstr>
    </vt:vector>
  </TitlesOfParts>
  <Company>КонсультантПлюс</Company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 и статус законного представителя</dc:title>
  <dc:creator>Expert&amp;Mologd</dc:creator>
  <cp:lastModifiedBy>Учитель</cp:lastModifiedBy>
  <cp:revision>14</cp:revision>
  <cp:lastPrinted>2025-10-16T07:00:00Z</cp:lastPrinted>
  <dcterms:created xsi:type="dcterms:W3CDTF">2023-10-26T04:51:00Z</dcterms:created>
  <dcterms:modified xsi:type="dcterms:W3CDTF">2025-10-16T07:12:00Z</dcterms:modified>
</cp:coreProperties>
</file>